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6D31" w14:textId="77777777" w:rsidR="004B6DB5" w:rsidRDefault="004B6DB5"/>
    <w:p w14:paraId="4BB1A015" w14:textId="77777777" w:rsidR="00BE7A7B" w:rsidRDefault="00BE7A7B"/>
    <w:p w14:paraId="785710B4" w14:textId="77777777" w:rsidR="00D133D5" w:rsidRDefault="00D133D5" w:rsidP="00D133D5">
      <w:pPr>
        <w:jc w:val="center"/>
        <w:rPr>
          <w:b/>
          <w:sz w:val="28"/>
          <w:szCs w:val="28"/>
        </w:rPr>
      </w:pPr>
    </w:p>
    <w:p w14:paraId="3F28C9BE" w14:textId="77777777" w:rsidR="00083B79" w:rsidRPr="00D133D5" w:rsidRDefault="00D133D5" w:rsidP="00D133D5">
      <w:pPr>
        <w:jc w:val="center"/>
        <w:rPr>
          <w:b/>
          <w:sz w:val="28"/>
          <w:szCs w:val="28"/>
        </w:rPr>
      </w:pPr>
      <w:r w:rsidRPr="00D133D5">
        <w:rPr>
          <w:b/>
          <w:sz w:val="28"/>
          <w:szCs w:val="28"/>
        </w:rPr>
        <w:t>Antrag auf Mitgliedschaft in der Kreisjägervereinigung Reutlingen e.V.</w:t>
      </w:r>
    </w:p>
    <w:p w14:paraId="1AD05DB6" w14:textId="77777777" w:rsidR="00D133D5" w:rsidRDefault="00D133D5"/>
    <w:p w14:paraId="46A7C0DF" w14:textId="77777777" w:rsidR="00083B79" w:rsidRPr="00D133D5" w:rsidRDefault="00D133D5" w:rsidP="00D133D5">
      <w:pPr>
        <w:rPr>
          <w:sz w:val="20"/>
          <w:szCs w:val="20"/>
        </w:rPr>
      </w:pPr>
      <w:r w:rsidRPr="00D133D5">
        <w:rPr>
          <w:sz w:val="20"/>
          <w:szCs w:val="20"/>
        </w:rPr>
        <w:t>Kreisjägervereinigung Reutlingen e.V.</w:t>
      </w:r>
    </w:p>
    <w:p w14:paraId="2C9EF5DE" w14:textId="77777777" w:rsidR="00D133D5" w:rsidRPr="00D133D5" w:rsidRDefault="00D133D5">
      <w:pPr>
        <w:rPr>
          <w:sz w:val="20"/>
          <w:szCs w:val="20"/>
        </w:rPr>
      </w:pPr>
      <w:r w:rsidRPr="00D133D5">
        <w:rPr>
          <w:sz w:val="20"/>
          <w:szCs w:val="20"/>
        </w:rPr>
        <w:t>Kreisjägermeister Marc Weiß</w:t>
      </w:r>
    </w:p>
    <w:p w14:paraId="694B0ABB" w14:textId="77777777" w:rsidR="00D133D5" w:rsidRPr="00D133D5" w:rsidRDefault="00D133D5">
      <w:pPr>
        <w:rPr>
          <w:sz w:val="20"/>
          <w:szCs w:val="20"/>
        </w:rPr>
      </w:pPr>
      <w:r w:rsidRPr="00D133D5">
        <w:rPr>
          <w:sz w:val="20"/>
          <w:szCs w:val="20"/>
        </w:rPr>
        <w:t>Hartweg 50</w:t>
      </w:r>
    </w:p>
    <w:p w14:paraId="7EE793E7" w14:textId="77777777" w:rsidR="00D133D5" w:rsidRPr="00D133D5" w:rsidRDefault="00D133D5">
      <w:pPr>
        <w:rPr>
          <w:sz w:val="20"/>
          <w:szCs w:val="20"/>
        </w:rPr>
      </w:pPr>
      <w:r w:rsidRPr="00D133D5">
        <w:rPr>
          <w:sz w:val="20"/>
          <w:szCs w:val="20"/>
        </w:rPr>
        <w:t>72793 Pfullingen</w:t>
      </w:r>
    </w:p>
    <w:p w14:paraId="1521FB4F" w14:textId="77777777" w:rsidR="00D133D5" w:rsidRPr="00D133D5" w:rsidRDefault="00D133D5" w:rsidP="00D133D5">
      <w:pPr>
        <w:tabs>
          <w:tab w:val="left" w:pos="7371"/>
        </w:tabs>
        <w:jc w:val="right"/>
        <w:rPr>
          <w:rFonts w:cs="Arial"/>
          <w:bCs/>
          <w:i/>
          <w:sz w:val="20"/>
          <w:szCs w:val="20"/>
        </w:rPr>
      </w:pPr>
      <w:r w:rsidRPr="00D133D5">
        <w:rPr>
          <w:rFonts w:cs="Arial"/>
          <w:bCs/>
          <w:i/>
          <w:sz w:val="20"/>
          <w:szCs w:val="20"/>
        </w:rPr>
        <w:t>Bei Rückfragen wenden Sie sich bitte an:</w:t>
      </w:r>
    </w:p>
    <w:p w14:paraId="53B2B8E0" w14:textId="77777777" w:rsidR="00D133D5" w:rsidRDefault="00D133D5" w:rsidP="00D133D5">
      <w:pPr>
        <w:tabs>
          <w:tab w:val="left" w:pos="7371"/>
        </w:tabs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Kreisjägermeister Marc Weiß</w:t>
      </w:r>
    </w:p>
    <w:p w14:paraId="0A6B458A" w14:textId="77777777" w:rsidR="00D133D5" w:rsidRPr="00D133D5" w:rsidRDefault="00D133D5" w:rsidP="00D133D5">
      <w:pPr>
        <w:tabs>
          <w:tab w:val="left" w:pos="7371"/>
        </w:tabs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kjm@kjv-reutlingen.de</w:t>
      </w:r>
    </w:p>
    <w:p w14:paraId="505782A4" w14:textId="77777777" w:rsidR="00D133D5" w:rsidRDefault="00D133D5" w:rsidP="00077495">
      <w:pPr>
        <w:tabs>
          <w:tab w:val="left" w:pos="7371"/>
        </w:tabs>
        <w:rPr>
          <w:rFonts w:cs="Arial"/>
          <w:b/>
          <w:bCs/>
          <w:sz w:val="28"/>
          <w:szCs w:val="28"/>
        </w:rPr>
      </w:pPr>
    </w:p>
    <w:p w14:paraId="483BC0AB" w14:textId="77777777" w:rsidR="00077495" w:rsidRDefault="00077495" w:rsidP="00077495">
      <w:pPr>
        <w:tabs>
          <w:tab w:val="left" w:pos="7371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Aufnahmea</w:t>
      </w:r>
      <w:r w:rsidRPr="005956DE">
        <w:rPr>
          <w:rFonts w:cs="Arial"/>
          <w:b/>
          <w:bCs/>
          <w:sz w:val="28"/>
          <w:szCs w:val="28"/>
        </w:rPr>
        <w:t>ntrag</w:t>
      </w:r>
    </w:p>
    <w:p w14:paraId="375B39F6" w14:textId="77777777" w:rsidR="001C22C4" w:rsidRPr="005956DE" w:rsidRDefault="001C22C4" w:rsidP="00077495">
      <w:pPr>
        <w:tabs>
          <w:tab w:val="left" w:pos="7371"/>
        </w:tabs>
        <w:rPr>
          <w:rFonts w:cs="Arial"/>
          <w:b/>
          <w:bCs/>
          <w:sz w:val="28"/>
          <w:szCs w:val="28"/>
        </w:rPr>
      </w:pPr>
    </w:p>
    <w:p w14:paraId="41CB640A" w14:textId="77777777" w:rsidR="00077495" w:rsidRDefault="00077495" w:rsidP="000774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5956DE">
        <w:rPr>
          <w:rFonts w:cs="Arial"/>
          <w:sz w:val="20"/>
          <w:szCs w:val="20"/>
        </w:rPr>
        <w:t>ch beantrage hiermit meine Aufnahme als Mitglied bei der</w:t>
      </w:r>
      <w:r w:rsidR="001C22C4">
        <w:rPr>
          <w:rFonts w:cs="Arial"/>
          <w:sz w:val="20"/>
          <w:szCs w:val="20"/>
        </w:rPr>
        <w:t xml:space="preserve"> Kreisjägervereinigung Reutlingen e.V.</w:t>
      </w:r>
      <w:r>
        <w:rPr>
          <w:rFonts w:cs="Arial"/>
          <w:sz w:val="20"/>
          <w:szCs w:val="20"/>
        </w:rPr>
        <w:br/>
      </w:r>
    </w:p>
    <w:p w14:paraId="32C9AD06" w14:textId="77777777" w:rsidR="00077495" w:rsidRDefault="00077495" w:rsidP="000774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Um Zweitmitglied werden zu können muss eine aktive Erstmitgliedschaft bei einer anderen Jägervereinigung, die Mitglied im Landesjagdverband Baden-Württemberg e.V. ist, bestehen.</w:t>
      </w:r>
    </w:p>
    <w:p w14:paraId="7DFF8D67" w14:textId="77777777" w:rsidR="00077495" w:rsidRDefault="00077495" w:rsidP="00077495">
      <w:pPr>
        <w:rPr>
          <w:rFonts w:cs="Arial"/>
          <w:sz w:val="20"/>
          <w:szCs w:val="20"/>
        </w:rPr>
      </w:pPr>
    </w:p>
    <w:p w14:paraId="4FE09A88" w14:textId="326AE064" w:rsidR="00077495" w:rsidRDefault="00077495" w:rsidP="0007749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Bitte füllen Sie die nachfolgenden Seiten aus und achten Sie darauf, dass Sie </w:t>
      </w:r>
      <w:r w:rsidRPr="002D3F93">
        <w:rPr>
          <w:rFonts w:cs="Arial"/>
          <w:b/>
          <w:bCs/>
          <w:sz w:val="20"/>
          <w:szCs w:val="20"/>
        </w:rPr>
        <w:t xml:space="preserve">insgesamt </w:t>
      </w:r>
      <w:r>
        <w:rPr>
          <w:rFonts w:cs="Arial"/>
          <w:b/>
          <w:bCs/>
          <w:sz w:val="20"/>
          <w:szCs w:val="20"/>
        </w:rPr>
        <w:t>3</w:t>
      </w:r>
      <w:r w:rsidRPr="002D3F93">
        <w:rPr>
          <w:rFonts w:cs="Arial"/>
          <w:b/>
          <w:bCs/>
          <w:sz w:val="20"/>
          <w:szCs w:val="20"/>
        </w:rPr>
        <w:t>-mal unterschreibe</w:t>
      </w:r>
      <w:r>
        <w:rPr>
          <w:rFonts w:cs="Arial"/>
          <w:b/>
          <w:bCs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müssen. </w:t>
      </w:r>
      <w:r w:rsidRPr="002D3F93">
        <w:rPr>
          <w:rFonts w:cs="Arial"/>
          <w:sz w:val="20"/>
          <w:szCs w:val="20"/>
        </w:rPr>
        <w:t>Gerne können Sie uns den</w:t>
      </w:r>
      <w:r w:rsidR="00D13DF9">
        <w:rPr>
          <w:rFonts w:cs="Arial"/>
          <w:sz w:val="20"/>
          <w:szCs w:val="20"/>
        </w:rPr>
        <w:t xml:space="preserve"> Antrag</w:t>
      </w:r>
      <w:r w:rsidRPr="002D3F93">
        <w:rPr>
          <w:rFonts w:cs="Arial"/>
          <w:sz w:val="20"/>
          <w:szCs w:val="20"/>
        </w:rPr>
        <w:t xml:space="preserve"> </w:t>
      </w:r>
      <w:r w:rsidR="00C3314D">
        <w:rPr>
          <w:rFonts w:cs="Arial"/>
          <w:sz w:val="20"/>
          <w:szCs w:val="20"/>
        </w:rPr>
        <w:t>auch</w:t>
      </w:r>
      <w:r w:rsidRPr="002D3F93">
        <w:rPr>
          <w:rFonts w:cs="Arial"/>
          <w:sz w:val="20"/>
          <w:szCs w:val="20"/>
        </w:rPr>
        <w:t xml:space="preserve"> per </w:t>
      </w:r>
      <w:r w:rsidR="00BB78E0">
        <w:rPr>
          <w:rFonts w:cs="Arial"/>
          <w:sz w:val="20"/>
          <w:szCs w:val="20"/>
        </w:rPr>
        <w:t>E-Mail,</w:t>
      </w:r>
      <w:r w:rsidRPr="002D3F93">
        <w:rPr>
          <w:rFonts w:cs="Arial"/>
          <w:sz w:val="20"/>
          <w:szCs w:val="20"/>
        </w:rPr>
        <w:t xml:space="preserve"> </w:t>
      </w:r>
      <w:r w:rsidR="00BB78E0">
        <w:rPr>
          <w:rFonts w:cs="Arial"/>
          <w:sz w:val="20"/>
          <w:szCs w:val="20"/>
        </w:rPr>
        <w:t xml:space="preserve">samt elektronischer Unterschrift, </w:t>
      </w:r>
      <w:r w:rsidRPr="002D3F93">
        <w:rPr>
          <w:rFonts w:cs="Arial"/>
          <w:sz w:val="20"/>
          <w:szCs w:val="20"/>
        </w:rPr>
        <w:t>senden. Vielen Dank.</w:t>
      </w:r>
    </w:p>
    <w:p w14:paraId="769545D2" w14:textId="77777777" w:rsidR="00EA48C2" w:rsidRDefault="00EA48C2" w:rsidP="00077495">
      <w:pPr>
        <w:rPr>
          <w:rFonts w:cs="Arial"/>
          <w:sz w:val="20"/>
          <w:szCs w:val="20"/>
        </w:rPr>
      </w:pPr>
    </w:p>
    <w:p w14:paraId="57A47123" w14:textId="77777777" w:rsidR="00077495" w:rsidRPr="005956DE" w:rsidRDefault="00077495" w:rsidP="00077495">
      <w:pPr>
        <w:spacing w:before="360" w:after="240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P</w:t>
      </w:r>
      <w:r w:rsidRPr="005956DE">
        <w:rPr>
          <w:rFonts w:cs="Arial"/>
          <w:sz w:val="24"/>
          <w:u w:val="single"/>
        </w:rPr>
        <w:t>ersönliche Angaben</w:t>
      </w:r>
    </w:p>
    <w:p w14:paraId="5A9542A0" w14:textId="77777777" w:rsidR="00077495" w:rsidRPr="005956DE" w:rsidRDefault="00077495" w:rsidP="00773C1A">
      <w:pPr>
        <w:spacing w:line="480" w:lineRule="auto"/>
        <w:rPr>
          <w:rFonts w:cs="Arial"/>
          <w:sz w:val="20"/>
          <w:szCs w:val="20"/>
        </w:rPr>
      </w:pPr>
      <w:r w:rsidRPr="005956DE">
        <w:rPr>
          <w:rFonts w:cs="Arial"/>
          <w:sz w:val="20"/>
          <w:szCs w:val="20"/>
        </w:rPr>
        <w:t>Name:</w:t>
      </w:r>
      <w:r w:rsidR="00EA48C2">
        <w:rPr>
          <w:rFonts w:cs="Arial"/>
          <w:sz w:val="20"/>
          <w:szCs w:val="20"/>
        </w:rPr>
        <w:tab/>
      </w:r>
      <w:r w:rsidR="00EA48C2">
        <w:rPr>
          <w:rFonts w:cs="Arial"/>
          <w:sz w:val="20"/>
          <w:szCs w:val="20"/>
        </w:rPr>
        <w:tab/>
      </w:r>
      <w:r w:rsidRPr="005956DE">
        <w:rPr>
          <w:rFonts w:cs="Arial"/>
          <w:sz w:val="20"/>
          <w:szCs w:val="20"/>
        </w:rPr>
        <w:t xml:space="preserve"> </w:t>
      </w:r>
      <w:r w:rsidR="00EA48C2">
        <w:rPr>
          <w:rFonts w:cs="Arial"/>
          <w:sz w:val="20"/>
          <w:szCs w:val="20"/>
        </w:rPr>
        <w:t xml:space="preserve">  </w:t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</w:p>
    <w:p w14:paraId="2B29D815" w14:textId="77777777" w:rsidR="00077495" w:rsidRPr="001D5303" w:rsidRDefault="00077495" w:rsidP="00773C1A">
      <w:pPr>
        <w:spacing w:line="48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>Vorname:</w:t>
      </w:r>
      <w:r w:rsidR="00EA48C2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 xml:space="preserve"> </w:t>
      </w:r>
      <w:r w:rsidR="00EA48C2">
        <w:rPr>
          <w:rFonts w:cs="Arial"/>
          <w:sz w:val="20"/>
          <w:szCs w:val="20"/>
        </w:rPr>
        <w:t xml:space="preserve">  </w:t>
      </w:r>
      <w:r w:rsidRPr="001D5303"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7F535CF1" w14:textId="77777777" w:rsidR="00077495" w:rsidRPr="001C22C4" w:rsidRDefault="00077495" w:rsidP="00773C1A">
      <w:pPr>
        <w:spacing w:line="48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>Straße, Haus</w:t>
      </w:r>
      <w:r w:rsidR="00EA48C2">
        <w:rPr>
          <w:rFonts w:cs="Arial"/>
          <w:sz w:val="20"/>
          <w:szCs w:val="20"/>
        </w:rPr>
        <w:t>-Nr</w:t>
      </w:r>
      <w:r w:rsidRPr="001D5303">
        <w:rPr>
          <w:rFonts w:cs="Arial"/>
          <w:sz w:val="20"/>
          <w:szCs w:val="20"/>
        </w:rPr>
        <w:t xml:space="preserve">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softHyphen/>
      </w:r>
      <w:r w:rsidR="001C22C4">
        <w:rPr>
          <w:rFonts w:cs="Arial"/>
          <w:sz w:val="20"/>
          <w:szCs w:val="20"/>
          <w:u w:val="single"/>
        </w:rPr>
        <w:softHyphen/>
      </w:r>
      <w:r w:rsidR="001C22C4">
        <w:rPr>
          <w:rFonts w:cs="Arial"/>
          <w:sz w:val="20"/>
          <w:szCs w:val="20"/>
          <w:u w:val="single"/>
        </w:rPr>
        <w:softHyphen/>
      </w:r>
    </w:p>
    <w:p w14:paraId="3C21760C" w14:textId="77777777" w:rsidR="00077495" w:rsidRDefault="00EA48C2" w:rsidP="00773C1A">
      <w:pPr>
        <w:spacing w:line="48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Postleitzahl:</w:t>
      </w:r>
      <w:r w:rsidR="0007749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</w:t>
      </w:r>
      <w:r w:rsidR="00077495" w:rsidRPr="001D5303">
        <w:rPr>
          <w:rFonts w:cs="Arial"/>
          <w:sz w:val="20"/>
          <w:szCs w:val="20"/>
          <w:u w:val="single"/>
        </w:rPr>
        <w:tab/>
      </w:r>
      <w:r w:rsidR="00077495" w:rsidRPr="001D5303">
        <w:rPr>
          <w:rFonts w:cs="Arial"/>
          <w:sz w:val="20"/>
          <w:szCs w:val="20"/>
          <w:u w:val="single"/>
        </w:rPr>
        <w:tab/>
      </w:r>
      <w:r w:rsidR="00077495" w:rsidRPr="001D5303">
        <w:rPr>
          <w:rFonts w:cs="Arial"/>
          <w:sz w:val="20"/>
          <w:szCs w:val="20"/>
          <w:u w:val="single"/>
        </w:rPr>
        <w:tab/>
      </w:r>
      <w:r w:rsidR="00077495" w:rsidRPr="001D5303">
        <w:rPr>
          <w:rFonts w:cs="Arial"/>
          <w:sz w:val="20"/>
          <w:szCs w:val="20"/>
          <w:u w:val="single"/>
        </w:rPr>
        <w:tab/>
      </w:r>
      <w:r w:rsidR="00077495" w:rsidRPr="001D5303">
        <w:rPr>
          <w:rFonts w:cs="Arial"/>
          <w:sz w:val="20"/>
          <w:szCs w:val="20"/>
          <w:u w:val="single"/>
        </w:rPr>
        <w:tab/>
      </w:r>
      <w:r w:rsidR="00077495" w:rsidRPr="001D5303">
        <w:rPr>
          <w:rFonts w:cs="Arial"/>
          <w:sz w:val="20"/>
          <w:szCs w:val="20"/>
          <w:u w:val="single"/>
        </w:rPr>
        <w:tab/>
      </w:r>
    </w:p>
    <w:p w14:paraId="6ABA84CC" w14:textId="77777777" w:rsidR="00077495" w:rsidRPr="001D5303" w:rsidRDefault="00077495" w:rsidP="00773C1A">
      <w:pPr>
        <w:spacing w:line="48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 xml:space="preserve">Ort: </w:t>
      </w:r>
      <w:r w:rsidR="00EA48C2">
        <w:rPr>
          <w:rFonts w:cs="Arial"/>
          <w:sz w:val="20"/>
          <w:szCs w:val="20"/>
        </w:rPr>
        <w:tab/>
      </w:r>
      <w:r w:rsidR="00EA48C2">
        <w:rPr>
          <w:rFonts w:cs="Arial"/>
          <w:sz w:val="20"/>
          <w:szCs w:val="20"/>
        </w:rPr>
        <w:tab/>
        <w:t xml:space="preserve">  </w:t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</w:p>
    <w:p w14:paraId="1085692B" w14:textId="77777777" w:rsidR="00773C1A" w:rsidRDefault="00077495" w:rsidP="00773C1A">
      <w:pPr>
        <w:spacing w:line="48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 xml:space="preserve">Geburtsdatum: </w:t>
      </w:r>
      <w:r w:rsidR="00EA48C2">
        <w:rPr>
          <w:rFonts w:cs="Arial"/>
          <w:sz w:val="20"/>
          <w:szCs w:val="20"/>
        </w:rPr>
        <w:tab/>
        <w:t xml:space="preserve"> 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</w:rPr>
        <w:t xml:space="preserve">   </w:t>
      </w:r>
    </w:p>
    <w:p w14:paraId="69204F0A" w14:textId="77777777" w:rsidR="00773C1A" w:rsidRDefault="00077495" w:rsidP="00773C1A">
      <w:pPr>
        <w:spacing w:line="48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 xml:space="preserve">Beruf: </w:t>
      </w:r>
      <w:r w:rsidR="00EA48C2">
        <w:rPr>
          <w:rFonts w:cs="Arial"/>
          <w:sz w:val="20"/>
          <w:szCs w:val="20"/>
        </w:rPr>
        <w:tab/>
      </w:r>
      <w:r w:rsidR="00EA48C2">
        <w:rPr>
          <w:rFonts w:cs="Arial"/>
          <w:sz w:val="20"/>
          <w:szCs w:val="20"/>
        </w:rPr>
        <w:tab/>
        <w:t xml:space="preserve"> 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</w:p>
    <w:p w14:paraId="17852A39" w14:textId="77777777" w:rsidR="00773C1A" w:rsidRDefault="00077495" w:rsidP="00773C1A">
      <w:pPr>
        <w:spacing w:line="48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 xml:space="preserve">Telefon: </w:t>
      </w:r>
      <w:r w:rsidR="00EA48C2">
        <w:rPr>
          <w:rFonts w:cs="Arial"/>
          <w:sz w:val="20"/>
          <w:szCs w:val="20"/>
        </w:rPr>
        <w:tab/>
        <w:t xml:space="preserve"> 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</w:rPr>
        <w:t xml:space="preserve">   </w:t>
      </w:r>
    </w:p>
    <w:p w14:paraId="6AB17C49" w14:textId="77777777" w:rsidR="00077495" w:rsidRDefault="00077495" w:rsidP="00773C1A">
      <w:pPr>
        <w:spacing w:line="48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Mobiltelefon:</w:t>
      </w:r>
      <w:r w:rsidRPr="001D5303">
        <w:rPr>
          <w:rFonts w:cs="Arial"/>
          <w:sz w:val="20"/>
          <w:szCs w:val="20"/>
        </w:rPr>
        <w:t xml:space="preserve"> </w:t>
      </w:r>
      <w:r w:rsidR="00EA48C2">
        <w:rPr>
          <w:rFonts w:cs="Arial"/>
          <w:sz w:val="20"/>
          <w:szCs w:val="20"/>
        </w:rPr>
        <w:tab/>
        <w:t xml:space="preserve"> 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35F9E379" w14:textId="77777777" w:rsidR="00077495" w:rsidRDefault="00077495" w:rsidP="00773C1A">
      <w:pPr>
        <w:spacing w:line="48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E</w:t>
      </w:r>
      <w:r w:rsidRPr="001D5303">
        <w:rPr>
          <w:rFonts w:cs="Arial"/>
          <w:sz w:val="20"/>
          <w:szCs w:val="20"/>
        </w:rPr>
        <w:t xml:space="preserve">-Mail: </w:t>
      </w:r>
      <w:r w:rsidR="00EA48C2">
        <w:rPr>
          <w:rFonts w:cs="Arial"/>
          <w:sz w:val="20"/>
          <w:szCs w:val="20"/>
        </w:rPr>
        <w:tab/>
      </w:r>
      <w:r w:rsidR="00EA48C2">
        <w:rPr>
          <w:rFonts w:cs="Arial"/>
          <w:sz w:val="20"/>
          <w:szCs w:val="20"/>
        </w:rPr>
        <w:tab/>
        <w:t xml:space="preserve"> 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  <w:r w:rsidR="001C22C4">
        <w:rPr>
          <w:rFonts w:cs="Arial"/>
          <w:sz w:val="20"/>
          <w:szCs w:val="20"/>
          <w:u w:val="single"/>
        </w:rPr>
        <w:tab/>
      </w:r>
    </w:p>
    <w:p w14:paraId="2714EAEF" w14:textId="77777777" w:rsidR="00C3314D" w:rsidRDefault="00C3314D" w:rsidP="00773C1A">
      <w:pPr>
        <w:spacing w:line="480" w:lineRule="auto"/>
        <w:rPr>
          <w:rFonts w:cs="Arial"/>
          <w:sz w:val="20"/>
          <w:szCs w:val="20"/>
          <w:u w:val="single"/>
        </w:rPr>
      </w:pPr>
    </w:p>
    <w:p w14:paraId="69693C82" w14:textId="77777777" w:rsidR="00C3314D" w:rsidRDefault="00C3314D" w:rsidP="00773C1A">
      <w:pPr>
        <w:spacing w:line="480" w:lineRule="auto"/>
        <w:rPr>
          <w:rFonts w:cs="Arial"/>
          <w:sz w:val="20"/>
          <w:szCs w:val="20"/>
          <w:u w:val="single"/>
        </w:rPr>
      </w:pPr>
    </w:p>
    <w:p w14:paraId="4E986276" w14:textId="77777777" w:rsidR="00077495" w:rsidRDefault="00077495" w:rsidP="00D133D5">
      <w:pPr>
        <w:spacing w:line="480" w:lineRule="auto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Jagdliche</w:t>
      </w:r>
      <w:r w:rsidRPr="005956DE">
        <w:rPr>
          <w:rFonts w:cs="Arial"/>
          <w:sz w:val="24"/>
          <w:u w:val="single"/>
        </w:rPr>
        <w:t xml:space="preserve"> Angaben</w:t>
      </w:r>
    </w:p>
    <w:p w14:paraId="470629F9" w14:textId="77777777" w:rsidR="00D133D5" w:rsidRPr="00D133D5" w:rsidRDefault="00D133D5" w:rsidP="00D133D5">
      <w:pPr>
        <w:spacing w:line="480" w:lineRule="auto"/>
        <w:rPr>
          <w:rFonts w:cs="Arial"/>
          <w:sz w:val="20"/>
          <w:szCs w:val="20"/>
          <w:u w:val="single"/>
        </w:rPr>
      </w:pPr>
    </w:p>
    <w:p w14:paraId="52851EE1" w14:textId="77777777" w:rsidR="00077495" w:rsidRPr="001D5303" w:rsidRDefault="00077495" w:rsidP="00077495">
      <w:pPr>
        <w:spacing w:line="360" w:lineRule="auto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</w:rPr>
        <w:t xml:space="preserve">Ich besitze </w:t>
      </w:r>
      <w:bookmarkStart w:id="0" w:name="Kontrollkästchen1"/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bookmarkEnd w:id="0"/>
      <w:r w:rsidRPr="001D5303">
        <w:rPr>
          <w:rFonts w:cs="Arial"/>
          <w:sz w:val="20"/>
          <w:szCs w:val="20"/>
        </w:rPr>
        <w:t xml:space="preserve"> keinen Jagdschein </w:t>
      </w:r>
      <w:r w:rsidRPr="001D5303">
        <w:rPr>
          <w:rFonts w:cs="Arial"/>
          <w:sz w:val="20"/>
          <w:szCs w:val="20"/>
        </w:rPr>
        <w:tab/>
        <w:t xml:space="preserve">   </w:t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bookmarkEnd w:id="1"/>
      <w:r w:rsidRPr="001D5303">
        <w:rPr>
          <w:rFonts w:cs="Arial"/>
          <w:sz w:val="20"/>
          <w:szCs w:val="20"/>
        </w:rPr>
        <w:t xml:space="preserve"> einen Jagdschein seit: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57FE8D61" w14:textId="77777777" w:rsidR="00077495" w:rsidRDefault="00077495" w:rsidP="00077495">
      <w:pPr>
        <w:spacing w:line="360" w:lineRule="auto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</w:rPr>
        <w:t xml:space="preserve">Ich bin 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Jagdhornbläser</w:t>
      </w:r>
      <w:r w:rsidRPr="001D5303">
        <w:rPr>
          <w:rFonts w:cs="Arial"/>
          <w:sz w:val="20"/>
          <w:szCs w:val="20"/>
        </w:rPr>
        <w:tab/>
        <w:t xml:space="preserve">   </w:t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Hundeführer, Rasse: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5B82B4CD" w14:textId="77777777" w:rsidR="00077495" w:rsidRDefault="00077495" w:rsidP="00077495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Jagd-/Sportschütze</w:t>
      </w:r>
      <w:r w:rsidRPr="001D530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</w:t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Berufsjäger</w:t>
      </w:r>
      <w:r w:rsidRPr="001D5303">
        <w:rPr>
          <w:rFonts w:cs="Arial"/>
          <w:sz w:val="20"/>
          <w:szCs w:val="20"/>
        </w:rPr>
        <w:tab/>
      </w:r>
    </w:p>
    <w:p w14:paraId="405F1243" w14:textId="77777777" w:rsidR="00E52612" w:rsidRPr="001D5303" w:rsidRDefault="00E52612" w:rsidP="00077495">
      <w:pPr>
        <w:spacing w:line="360" w:lineRule="auto"/>
        <w:rPr>
          <w:rFonts w:cs="Arial"/>
          <w:sz w:val="20"/>
          <w:szCs w:val="20"/>
        </w:rPr>
      </w:pPr>
    </w:p>
    <w:p w14:paraId="1A4C5C80" w14:textId="77777777" w:rsidR="00077495" w:rsidRPr="001D5303" w:rsidRDefault="00077495" w:rsidP="00077495">
      <w:pPr>
        <w:spacing w:line="360" w:lineRule="auto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</w:rPr>
        <w:t xml:space="preserve">Ich jage als: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</w:rPr>
        <w:t xml:space="preserve">   im Revier: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7E854AE6" w14:textId="77777777" w:rsidR="00077495" w:rsidRPr="005956DE" w:rsidRDefault="00077495" w:rsidP="00077495">
      <w:pPr>
        <w:spacing w:before="360" w:after="240" w:line="360" w:lineRule="auto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Angaben zur Mitgliedschaft</w:t>
      </w:r>
    </w:p>
    <w:p w14:paraId="5A9766CB" w14:textId="77777777" w:rsidR="00077495" w:rsidRPr="001D5303" w:rsidRDefault="00077495" w:rsidP="00077495">
      <w:pPr>
        <w:spacing w:after="12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>Ich beantrage die</w:t>
      </w:r>
      <w:r>
        <w:rPr>
          <w:rFonts w:cs="Arial"/>
          <w:sz w:val="20"/>
          <w:szCs w:val="20"/>
        </w:rPr>
        <w:t xml:space="preserve"> Mitgliedschaft</w:t>
      </w:r>
      <w:r w:rsidRPr="001D5303">
        <w:rPr>
          <w:rFonts w:cs="Arial"/>
          <w:sz w:val="20"/>
          <w:szCs w:val="20"/>
        </w:rPr>
        <w:t xml:space="preserve"> als:</w:t>
      </w:r>
    </w:p>
    <w:p w14:paraId="7D4F62B8" w14:textId="05C36232" w:rsidR="00077495" w:rsidRPr="001D5303" w:rsidRDefault="00077495" w:rsidP="00077495">
      <w:pPr>
        <w:tabs>
          <w:tab w:val="left" w:pos="3840"/>
          <w:tab w:val="right" w:pos="9214"/>
        </w:tabs>
        <w:spacing w:after="12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bookmarkEnd w:id="2"/>
      <w:r w:rsidR="001C22C4">
        <w:rPr>
          <w:rFonts w:cs="Arial"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>Erstmitglied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  <w:t xml:space="preserve">Jahresbeitrag </w:t>
      </w:r>
      <w:r w:rsidR="00C3314D">
        <w:rPr>
          <w:rFonts w:cs="Arial"/>
          <w:sz w:val="20"/>
          <w:szCs w:val="20"/>
        </w:rPr>
        <w:t xml:space="preserve">derzeit </w:t>
      </w:r>
      <w:r w:rsidR="00773C1A">
        <w:rPr>
          <w:rFonts w:cs="Arial"/>
          <w:b/>
          <w:sz w:val="20"/>
          <w:szCs w:val="20"/>
        </w:rPr>
        <w:t>100</w:t>
      </w:r>
      <w:r w:rsidRPr="001D5303">
        <w:rPr>
          <w:rFonts w:cs="Arial"/>
          <w:sz w:val="20"/>
          <w:szCs w:val="20"/>
        </w:rPr>
        <w:t>.- €</w:t>
      </w:r>
    </w:p>
    <w:p w14:paraId="698B190A" w14:textId="5FDDD5DC" w:rsidR="00077495" w:rsidRDefault="00077495" w:rsidP="00773C1A">
      <w:pPr>
        <w:tabs>
          <w:tab w:val="left" w:pos="3840"/>
          <w:tab w:val="right" w:pos="9214"/>
        </w:tabs>
        <w:spacing w:after="12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bookmarkEnd w:id="3"/>
      <w:r w:rsidR="001C22C4">
        <w:rPr>
          <w:rFonts w:cs="Arial"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 xml:space="preserve">Zweitmitglied </w:t>
      </w:r>
      <w:r w:rsidRPr="001D5303">
        <w:rPr>
          <w:rFonts w:cs="Arial"/>
          <w:sz w:val="16"/>
          <w:szCs w:val="16"/>
        </w:rPr>
        <w:t xml:space="preserve">(bitte </w:t>
      </w:r>
      <w:r>
        <w:rPr>
          <w:rFonts w:cs="Arial"/>
          <w:sz w:val="16"/>
          <w:szCs w:val="16"/>
        </w:rPr>
        <w:t xml:space="preserve">nachfolgend Angaben zur </w:t>
      </w:r>
      <w:r w:rsidRPr="001D5303">
        <w:rPr>
          <w:rFonts w:cs="Arial"/>
          <w:sz w:val="16"/>
          <w:szCs w:val="16"/>
        </w:rPr>
        <w:t xml:space="preserve">Erstmitgliedschaft </w:t>
      </w:r>
      <w:r>
        <w:rPr>
          <w:rFonts w:cs="Arial"/>
          <w:sz w:val="16"/>
          <w:szCs w:val="16"/>
        </w:rPr>
        <w:t>machen</w:t>
      </w:r>
      <w:r w:rsidRPr="001D5303">
        <w:rPr>
          <w:rFonts w:cs="Arial"/>
          <w:sz w:val="16"/>
          <w:szCs w:val="16"/>
        </w:rPr>
        <w:t>)</w:t>
      </w:r>
      <w:r w:rsidRPr="001D5303">
        <w:rPr>
          <w:rFonts w:cs="Arial"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ab/>
        <w:t>Jahresbeitrag</w:t>
      </w:r>
      <w:r w:rsidR="00C3314D">
        <w:rPr>
          <w:rFonts w:cs="Arial"/>
          <w:sz w:val="20"/>
          <w:szCs w:val="20"/>
        </w:rPr>
        <w:t xml:space="preserve"> derzeit</w:t>
      </w:r>
      <w:r w:rsidRPr="001D5303">
        <w:rPr>
          <w:rFonts w:cs="Arial"/>
          <w:sz w:val="20"/>
          <w:szCs w:val="20"/>
        </w:rPr>
        <w:t xml:space="preserve"> </w:t>
      </w:r>
      <w:r w:rsidR="00773C1A">
        <w:rPr>
          <w:rFonts w:cs="Arial"/>
          <w:b/>
          <w:sz w:val="20"/>
          <w:szCs w:val="20"/>
        </w:rPr>
        <w:t>50</w:t>
      </w:r>
      <w:r w:rsidRPr="001D5303">
        <w:rPr>
          <w:rFonts w:cs="Arial"/>
          <w:sz w:val="20"/>
          <w:szCs w:val="20"/>
        </w:rPr>
        <w:t>.- €</w:t>
      </w:r>
    </w:p>
    <w:p w14:paraId="184C7990" w14:textId="77777777" w:rsidR="00077495" w:rsidRDefault="00077495" w:rsidP="00077495">
      <w:pPr>
        <w:spacing w:before="36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Meine Mitgliedschaft in der Jägervereinigung:</w:t>
      </w:r>
    </w:p>
    <w:p w14:paraId="48E0567D" w14:textId="77777777" w:rsidR="00077495" w:rsidRDefault="00077495" w:rsidP="00077495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 der Jägervereinigung: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6162D6B2" w14:textId="5C94ACC2" w:rsidR="00077495" w:rsidRDefault="00077495" w:rsidP="00077495">
      <w:pPr>
        <w:spacing w:line="36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mit der </w:t>
      </w:r>
      <w:r w:rsidR="00C3314D">
        <w:rPr>
          <w:rFonts w:cs="Arial"/>
          <w:sz w:val="20"/>
          <w:szCs w:val="20"/>
        </w:rPr>
        <w:t>Mitgliedsnummer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65278C09" w14:textId="77777777" w:rsidR="00C3314D" w:rsidRPr="00823F4C" w:rsidRDefault="00C3314D" w:rsidP="00C3314D">
      <w:pPr>
        <w:tabs>
          <w:tab w:val="left" w:pos="3840"/>
          <w:tab w:val="right" w:pos="9214"/>
        </w:tabs>
        <w:spacing w:after="120" w:line="360" w:lineRule="auto"/>
        <w:rPr>
          <w:rFonts w:cs="Arial"/>
          <w:sz w:val="16"/>
          <w:szCs w:val="16"/>
        </w:rPr>
      </w:pPr>
      <w:r w:rsidRPr="00823F4C">
        <w:rPr>
          <w:rFonts w:cs="Arial"/>
          <w:sz w:val="16"/>
          <w:szCs w:val="16"/>
        </w:rPr>
        <w:t xml:space="preserve">(die Mitgliedsnummer finden Sie auf Ihrem Mitgliedsausweis der Erstmitgliedschaft) </w:t>
      </w:r>
    </w:p>
    <w:p w14:paraId="3B69CE99" w14:textId="77777777" w:rsidR="00C3314D" w:rsidRPr="00A23984" w:rsidRDefault="00C3314D" w:rsidP="00077495">
      <w:pPr>
        <w:spacing w:line="360" w:lineRule="auto"/>
        <w:rPr>
          <w:rFonts w:cs="Arial"/>
          <w:sz w:val="20"/>
          <w:szCs w:val="20"/>
        </w:rPr>
      </w:pPr>
    </w:p>
    <w:p w14:paraId="1DE83913" w14:textId="77777777" w:rsidR="00077495" w:rsidRDefault="00077495" w:rsidP="00077495">
      <w:pPr>
        <w:spacing w:before="360" w:after="24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Ich habe folgende jagdliche Ehrungen/Auszeichnungen für Treue und besondere Verdienste erhalten:</w:t>
      </w:r>
    </w:p>
    <w:p w14:paraId="70E24CB1" w14:textId="77777777" w:rsidR="00077495" w:rsidRDefault="00077495" w:rsidP="00077495">
      <w:pPr>
        <w:spacing w:line="360" w:lineRule="auto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34A50462" w14:textId="77777777" w:rsidR="00E52612" w:rsidRDefault="00E52612" w:rsidP="00077495">
      <w:pPr>
        <w:spacing w:line="360" w:lineRule="auto"/>
        <w:rPr>
          <w:rFonts w:cs="Arial"/>
          <w:sz w:val="20"/>
          <w:szCs w:val="20"/>
          <w:u w:val="single"/>
        </w:rPr>
      </w:pPr>
    </w:p>
    <w:p w14:paraId="39A5F49A" w14:textId="593F4D09" w:rsidR="00077495" w:rsidRDefault="00077495" w:rsidP="00077495">
      <w:pPr>
        <w:spacing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Bitte senden </w:t>
      </w:r>
      <w:r w:rsidR="00E27E5C">
        <w:rPr>
          <w:rFonts w:cs="Arial"/>
          <w:sz w:val="20"/>
          <w:szCs w:val="20"/>
        </w:rPr>
        <w:t>S</w:t>
      </w:r>
      <w:r w:rsidRPr="001D5303">
        <w:rPr>
          <w:rFonts w:cs="Arial"/>
          <w:sz w:val="20"/>
          <w:szCs w:val="20"/>
        </w:rPr>
        <w:t xml:space="preserve">ie mir </w:t>
      </w:r>
      <w:r w:rsidR="00E27E5C" w:rsidRPr="00E27E5C">
        <w:rPr>
          <w:rFonts w:cs="Arial"/>
          <w:b/>
          <w:bCs/>
          <w:sz w:val="20"/>
          <w:szCs w:val="20"/>
        </w:rPr>
        <w:t>nur die Januar-Ausgabe mit Mitgliedsausweis</w:t>
      </w:r>
      <w:r w:rsidR="00E27E5C">
        <w:rPr>
          <w:rFonts w:cs="Arial"/>
          <w:b/>
          <w:bCs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>d</w:t>
      </w:r>
      <w:r w:rsidR="00E27E5C">
        <w:rPr>
          <w:rFonts w:cs="Arial"/>
          <w:sz w:val="20"/>
          <w:szCs w:val="20"/>
        </w:rPr>
        <w:t>er</w:t>
      </w:r>
      <w:r w:rsidRPr="001D5303">
        <w:rPr>
          <w:rFonts w:cs="Arial"/>
          <w:sz w:val="20"/>
          <w:szCs w:val="20"/>
        </w:rPr>
        <w:t xml:space="preserve"> Zeitschrift „J</w:t>
      </w:r>
      <w:r>
        <w:rPr>
          <w:rFonts w:cs="Arial"/>
          <w:sz w:val="20"/>
          <w:szCs w:val="20"/>
        </w:rPr>
        <w:t>a</w:t>
      </w:r>
      <w:r w:rsidRPr="001D5303">
        <w:rPr>
          <w:rFonts w:cs="Arial"/>
          <w:sz w:val="20"/>
          <w:szCs w:val="20"/>
        </w:rPr>
        <w:t>g</w:t>
      </w:r>
      <w:r>
        <w:rPr>
          <w:rFonts w:cs="Arial"/>
          <w:sz w:val="20"/>
          <w:szCs w:val="20"/>
        </w:rPr>
        <w:t>d</w:t>
      </w:r>
      <w:r w:rsidRPr="001D5303">
        <w:rPr>
          <w:rFonts w:cs="Arial"/>
          <w:sz w:val="20"/>
          <w:szCs w:val="20"/>
        </w:rPr>
        <w:t xml:space="preserve"> in Baden-Württemberg“</w:t>
      </w:r>
      <w:r w:rsidR="00E27E5C">
        <w:rPr>
          <w:rFonts w:cs="Arial"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>zu.</w:t>
      </w:r>
    </w:p>
    <w:p w14:paraId="2EA578FC" w14:textId="77777777" w:rsidR="00077495" w:rsidRPr="005956DE" w:rsidRDefault="00077495" w:rsidP="00077495">
      <w:pPr>
        <w:spacing w:before="360" w:after="240" w:line="360" w:lineRule="auto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Angaben zum Hegering</w:t>
      </w:r>
    </w:p>
    <w:p w14:paraId="1D1F2880" w14:textId="77777777" w:rsidR="00077495" w:rsidRPr="001D5303" w:rsidRDefault="00077495" w:rsidP="00077495">
      <w:pPr>
        <w:spacing w:after="12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 xml:space="preserve">Ich möchte folgendem </w:t>
      </w:r>
      <w:r w:rsidRPr="001D5303">
        <w:rPr>
          <w:rFonts w:cs="Arial"/>
          <w:b/>
          <w:sz w:val="20"/>
          <w:szCs w:val="20"/>
        </w:rPr>
        <w:t>Hegering</w:t>
      </w:r>
      <w:r w:rsidRPr="001D5303">
        <w:rPr>
          <w:rFonts w:cs="Arial"/>
          <w:sz w:val="20"/>
          <w:szCs w:val="20"/>
        </w:rPr>
        <w:t xml:space="preserve"> zugeordnet werden:</w:t>
      </w:r>
    </w:p>
    <w:p w14:paraId="4F617EE1" w14:textId="77777777" w:rsidR="00077495" w:rsidRDefault="00077495" w:rsidP="00077495">
      <w:pPr>
        <w:spacing w:after="12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="00773C1A">
        <w:rPr>
          <w:rFonts w:cs="Arial"/>
          <w:sz w:val="20"/>
          <w:szCs w:val="20"/>
        </w:rPr>
        <w:t xml:space="preserve"> HR 1: Reutlingen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="00773C1A">
        <w:rPr>
          <w:rFonts w:cs="Arial"/>
          <w:sz w:val="20"/>
          <w:szCs w:val="20"/>
        </w:rPr>
        <w:t xml:space="preserve"> HR 2</w:t>
      </w:r>
      <w:r w:rsidRPr="001D5303">
        <w:rPr>
          <w:rFonts w:cs="Arial"/>
          <w:sz w:val="20"/>
          <w:szCs w:val="20"/>
        </w:rPr>
        <w:t xml:space="preserve">: </w:t>
      </w:r>
      <w:r w:rsidR="00773C1A">
        <w:rPr>
          <w:rFonts w:cs="Arial"/>
          <w:sz w:val="20"/>
          <w:szCs w:val="20"/>
        </w:rPr>
        <w:t xml:space="preserve">Neckartal </w:t>
      </w:r>
    </w:p>
    <w:p w14:paraId="6A4D6968" w14:textId="77777777" w:rsidR="00077495" w:rsidRDefault="00077495" w:rsidP="00077495">
      <w:pPr>
        <w:spacing w:after="12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HR </w:t>
      </w:r>
      <w:r w:rsidR="00773C1A">
        <w:rPr>
          <w:rFonts w:cs="Arial"/>
          <w:sz w:val="20"/>
          <w:szCs w:val="20"/>
        </w:rPr>
        <w:t>3: Metzingen</w:t>
      </w:r>
      <w:r w:rsidR="00773C1A">
        <w:rPr>
          <w:rFonts w:cs="Arial"/>
          <w:sz w:val="20"/>
          <w:szCs w:val="20"/>
        </w:rPr>
        <w:tab/>
      </w:r>
      <w:r w:rsidR="00773C1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HR </w:t>
      </w:r>
      <w:r w:rsidR="00773C1A">
        <w:rPr>
          <w:rFonts w:cs="Arial"/>
          <w:sz w:val="20"/>
          <w:szCs w:val="20"/>
        </w:rPr>
        <w:t>4: Bad Urach</w:t>
      </w:r>
    </w:p>
    <w:p w14:paraId="36D1BBA9" w14:textId="77777777" w:rsidR="00773C1A" w:rsidRDefault="00773C1A" w:rsidP="00077495">
      <w:pPr>
        <w:spacing w:after="12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HR 5: Westalb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HR 6: Lichtenstein / Engstingen / St. Johann</w:t>
      </w:r>
    </w:p>
    <w:p w14:paraId="2719060E" w14:textId="77777777" w:rsidR="00077495" w:rsidRDefault="00077495" w:rsidP="00077495">
      <w:pPr>
        <w:spacing w:after="240" w:line="360" w:lineRule="auto"/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303">
        <w:rPr>
          <w:rFonts w:cs="Arial"/>
          <w:sz w:val="20"/>
          <w:szCs w:val="20"/>
        </w:rPr>
        <w:instrText xml:space="preserve"> FORMCHECKBOX </w:instrText>
      </w:r>
      <w:r w:rsidRPr="001D5303">
        <w:rPr>
          <w:rFonts w:cs="Arial"/>
          <w:sz w:val="20"/>
          <w:szCs w:val="20"/>
        </w:rPr>
      </w:r>
      <w:r w:rsidRPr="001D5303">
        <w:rPr>
          <w:rFonts w:cs="Arial"/>
          <w:sz w:val="20"/>
          <w:szCs w:val="20"/>
        </w:rPr>
        <w:fldChar w:fldCharType="separate"/>
      </w:r>
      <w:r w:rsidRPr="001D5303">
        <w:rPr>
          <w:rFonts w:cs="Arial"/>
          <w:sz w:val="20"/>
          <w:szCs w:val="20"/>
        </w:rPr>
        <w:fldChar w:fldCharType="end"/>
      </w:r>
      <w:r w:rsidRPr="001D5303">
        <w:rPr>
          <w:rFonts w:cs="Arial"/>
          <w:sz w:val="20"/>
          <w:szCs w:val="20"/>
        </w:rPr>
        <w:t xml:space="preserve"> </w:t>
      </w:r>
      <w:r w:rsidR="00773C1A">
        <w:rPr>
          <w:rFonts w:cs="Arial"/>
          <w:sz w:val="20"/>
          <w:szCs w:val="20"/>
        </w:rPr>
        <w:t>HR 7: Schönbuch</w:t>
      </w:r>
      <w:r w:rsidR="00773C1A">
        <w:rPr>
          <w:rFonts w:cs="Arial"/>
          <w:sz w:val="20"/>
          <w:szCs w:val="20"/>
        </w:rPr>
        <w:tab/>
      </w:r>
      <w:r w:rsidR="00773C1A">
        <w:rPr>
          <w:rFonts w:cs="Arial"/>
          <w:sz w:val="20"/>
          <w:szCs w:val="20"/>
        </w:rPr>
        <w:tab/>
      </w:r>
      <w:r w:rsidR="00773C1A">
        <w:rPr>
          <w:rFonts w:cs="Arial"/>
          <w:sz w:val="20"/>
          <w:szCs w:val="20"/>
        </w:rPr>
        <w:tab/>
      </w:r>
      <w:r w:rsidR="00773C1A">
        <w:rPr>
          <w:rFonts w:cs="Arial"/>
          <w:sz w:val="20"/>
          <w:szCs w:val="20"/>
        </w:rPr>
        <w:tab/>
      </w:r>
      <w:r w:rsidR="00773C1A" w:rsidRPr="00773C1A">
        <w:rPr>
          <w:rFonts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73C1A" w:rsidRPr="00773C1A">
        <w:rPr>
          <w:rFonts w:cs="Arial"/>
          <w:sz w:val="20"/>
          <w:szCs w:val="20"/>
        </w:rPr>
        <w:instrText xml:space="preserve"> FORMCHECKBOX </w:instrText>
      </w:r>
      <w:r w:rsidR="00773C1A" w:rsidRPr="00773C1A">
        <w:rPr>
          <w:rFonts w:cs="Arial"/>
          <w:sz w:val="20"/>
          <w:szCs w:val="20"/>
        </w:rPr>
      </w:r>
      <w:r w:rsidR="00773C1A" w:rsidRPr="00773C1A">
        <w:rPr>
          <w:rFonts w:cs="Arial"/>
          <w:sz w:val="20"/>
          <w:szCs w:val="20"/>
        </w:rPr>
        <w:fldChar w:fldCharType="separate"/>
      </w:r>
      <w:r w:rsidR="00773C1A" w:rsidRPr="00773C1A">
        <w:rPr>
          <w:rFonts w:cs="Arial"/>
          <w:sz w:val="20"/>
          <w:szCs w:val="20"/>
        </w:rPr>
        <w:fldChar w:fldCharType="end"/>
      </w:r>
      <w:r w:rsidR="00773C1A">
        <w:rPr>
          <w:rFonts w:cs="Arial"/>
          <w:sz w:val="20"/>
          <w:szCs w:val="20"/>
        </w:rPr>
        <w:t xml:space="preserve"> ich möchte </w:t>
      </w:r>
      <w:r w:rsidR="00E52612">
        <w:rPr>
          <w:rFonts w:cs="Arial"/>
          <w:sz w:val="20"/>
          <w:szCs w:val="20"/>
        </w:rPr>
        <w:t>keinem Hegering zugeordnet werden</w:t>
      </w:r>
    </w:p>
    <w:p w14:paraId="060A21C1" w14:textId="77777777" w:rsidR="00077495" w:rsidRPr="00D133D5" w:rsidRDefault="00077495" w:rsidP="00D133D5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  <w:r w:rsidRPr="00A23984">
        <w:rPr>
          <w:rFonts w:cs="Arial"/>
          <w:sz w:val="20"/>
          <w:szCs w:val="20"/>
        </w:rPr>
        <w:lastRenderedPageBreak/>
        <w:t>Ich versichere hiermit, dass gegen mich noch kein Ausschlussverfahren bei einer jagdlichen Vereinigung in der Bundesrepublik</w:t>
      </w:r>
      <w:r w:rsidRPr="0069083C">
        <w:rPr>
          <w:rFonts w:cs="Arial"/>
          <w:sz w:val="20"/>
          <w:szCs w:val="20"/>
        </w:rPr>
        <w:t xml:space="preserve"> </w:t>
      </w:r>
      <w:r w:rsidRPr="00A23984">
        <w:rPr>
          <w:rFonts w:cs="Arial"/>
          <w:sz w:val="20"/>
          <w:szCs w:val="20"/>
        </w:rPr>
        <w:t>lief oder derzeit im Gange ist. Ich versichere, dass kein strafrechtliches Ermittlungsverfahren z.B. wegen eines</w:t>
      </w:r>
      <w:r w:rsidRPr="0069083C">
        <w:rPr>
          <w:rFonts w:cs="Arial"/>
          <w:sz w:val="20"/>
          <w:szCs w:val="20"/>
        </w:rPr>
        <w:t xml:space="preserve"> </w:t>
      </w:r>
      <w:r w:rsidRPr="00A23984">
        <w:rPr>
          <w:rFonts w:cs="Arial"/>
          <w:sz w:val="20"/>
          <w:szCs w:val="20"/>
        </w:rPr>
        <w:t>Waffen-, Tierschutz- bzw. Jagddeliktes läuft oder das ich deswegen schon einmal rechtskräftig verurteilt worden bin.</w:t>
      </w:r>
      <w:r w:rsidRPr="0069083C">
        <w:rPr>
          <w:rFonts w:cs="Arial"/>
          <w:sz w:val="20"/>
          <w:szCs w:val="20"/>
        </w:rPr>
        <w:t xml:space="preserve"> </w:t>
      </w:r>
      <w:r w:rsidRPr="00A23984">
        <w:rPr>
          <w:rFonts w:cs="Arial"/>
          <w:sz w:val="20"/>
          <w:szCs w:val="20"/>
        </w:rPr>
        <w:t xml:space="preserve">Unwahre Aussagen hierzu führen auch nach der Aufnahme ggf. zur sofortigen Beendigung der Mitgliedschaft in der </w:t>
      </w:r>
      <w:r w:rsidR="00E52612">
        <w:rPr>
          <w:rFonts w:cs="Arial"/>
          <w:sz w:val="20"/>
          <w:szCs w:val="20"/>
        </w:rPr>
        <w:t>Kreisjägervereinigung Reutlingen e.V.</w:t>
      </w:r>
    </w:p>
    <w:p w14:paraId="4DBD9459" w14:textId="7D9DC134" w:rsidR="00077495" w:rsidRPr="0069083C" w:rsidRDefault="00077495" w:rsidP="00077495">
      <w:pPr>
        <w:spacing w:before="120"/>
        <w:ind w:right="142"/>
        <w:rPr>
          <w:rFonts w:cs="Arial"/>
          <w:sz w:val="20"/>
          <w:szCs w:val="20"/>
        </w:rPr>
      </w:pPr>
      <w:r w:rsidRPr="0032345E">
        <w:rPr>
          <w:rFonts w:cs="Arial"/>
          <w:sz w:val="20"/>
          <w:szCs w:val="20"/>
        </w:rPr>
        <w:t xml:space="preserve">Mit meiner Unterschrift erkenne ich die Satzung der </w:t>
      </w:r>
      <w:r w:rsidR="00E52612">
        <w:rPr>
          <w:rFonts w:cs="Arial"/>
          <w:sz w:val="20"/>
          <w:szCs w:val="20"/>
        </w:rPr>
        <w:t xml:space="preserve">Kreisjägervereinigung Reutlingen e.V. </w:t>
      </w:r>
      <w:r w:rsidRPr="0032345E">
        <w:rPr>
          <w:rFonts w:cs="Arial"/>
          <w:sz w:val="20"/>
          <w:szCs w:val="20"/>
        </w:rPr>
        <w:t>in der aktuell gültigen</w:t>
      </w:r>
      <w:r w:rsidRPr="0069083C">
        <w:rPr>
          <w:rFonts w:cs="Arial"/>
          <w:sz w:val="20"/>
          <w:szCs w:val="20"/>
        </w:rPr>
        <w:t xml:space="preserve"> </w:t>
      </w:r>
      <w:r w:rsidRPr="0032345E">
        <w:rPr>
          <w:rFonts w:cs="Arial"/>
          <w:sz w:val="20"/>
          <w:szCs w:val="20"/>
        </w:rPr>
        <w:t>Fassung an. Die Mitgliedschaft im Verein ist fortlaufend, ein Austritt kann nur zum Ende des Kalenderjahres unter</w:t>
      </w:r>
      <w:r w:rsidRPr="0069083C">
        <w:rPr>
          <w:rFonts w:cs="Arial"/>
          <w:sz w:val="20"/>
          <w:szCs w:val="20"/>
        </w:rPr>
        <w:t xml:space="preserve"> </w:t>
      </w:r>
      <w:r w:rsidRPr="0032345E">
        <w:rPr>
          <w:rFonts w:cs="Arial"/>
          <w:sz w:val="20"/>
          <w:szCs w:val="20"/>
        </w:rPr>
        <w:t xml:space="preserve">der Einhaltung einer Kündigungsfrist von </w:t>
      </w:r>
      <w:r w:rsidR="00C3314D">
        <w:rPr>
          <w:rFonts w:cs="Arial"/>
          <w:sz w:val="20"/>
          <w:szCs w:val="20"/>
        </w:rPr>
        <w:t xml:space="preserve">einem </w:t>
      </w:r>
      <w:r w:rsidRPr="0032345E">
        <w:rPr>
          <w:rFonts w:cs="Arial"/>
          <w:sz w:val="20"/>
          <w:szCs w:val="20"/>
        </w:rPr>
        <w:t>Monat erfolgen</w:t>
      </w:r>
      <w:r w:rsidR="00C3314D">
        <w:rPr>
          <w:rFonts w:cs="Arial"/>
          <w:sz w:val="20"/>
          <w:szCs w:val="20"/>
        </w:rPr>
        <w:t xml:space="preserve"> (§ 8 Abs. 1. der Satzung)</w:t>
      </w:r>
      <w:r w:rsidRPr="0032345E">
        <w:rPr>
          <w:rFonts w:cs="Arial"/>
          <w:sz w:val="20"/>
          <w:szCs w:val="20"/>
        </w:rPr>
        <w:t>. Die jeweils aktuelle Satzung ist im Internet auf der Seite</w:t>
      </w:r>
      <w:r w:rsidR="001C22C4">
        <w:rPr>
          <w:rFonts w:cs="Arial"/>
          <w:sz w:val="20"/>
          <w:szCs w:val="20"/>
        </w:rPr>
        <w:t xml:space="preserve"> www.kjv-reutlingen</w:t>
      </w:r>
      <w:r w:rsidRPr="0069083C">
        <w:rPr>
          <w:rFonts w:cs="Arial"/>
          <w:sz w:val="20"/>
          <w:szCs w:val="20"/>
        </w:rPr>
        <w:t>.de</w:t>
      </w:r>
      <w:r w:rsidRPr="0032345E">
        <w:rPr>
          <w:rFonts w:cs="Arial"/>
          <w:sz w:val="20"/>
          <w:szCs w:val="20"/>
        </w:rPr>
        <w:t xml:space="preserve"> zu finden und wird jedem Mitglied nach Aufnahme in den Verein, auf</w:t>
      </w:r>
      <w:r w:rsidRPr="0069083C">
        <w:rPr>
          <w:rFonts w:cs="Arial"/>
          <w:sz w:val="20"/>
          <w:szCs w:val="20"/>
        </w:rPr>
        <w:t xml:space="preserve"> </w:t>
      </w:r>
      <w:r w:rsidRPr="0032345E">
        <w:rPr>
          <w:rFonts w:cs="Arial"/>
          <w:sz w:val="20"/>
          <w:szCs w:val="20"/>
        </w:rPr>
        <w:t>Wunsch, auch zugesendet.</w:t>
      </w:r>
      <w:r w:rsidRPr="0069083C">
        <w:rPr>
          <w:rFonts w:cs="Arial"/>
          <w:sz w:val="20"/>
          <w:szCs w:val="20"/>
        </w:rPr>
        <w:t xml:space="preserve"> </w:t>
      </w:r>
      <w:r w:rsidRPr="0032345E">
        <w:rPr>
          <w:rFonts w:cs="Arial"/>
          <w:sz w:val="20"/>
          <w:szCs w:val="20"/>
        </w:rPr>
        <w:t>Die vorstehenden Hinweise zu Satzung und Mitgliedschaft habe ich zur Kenntnis genommen und</w:t>
      </w:r>
      <w:r w:rsidRPr="0069083C">
        <w:rPr>
          <w:rFonts w:cs="Arial"/>
          <w:sz w:val="20"/>
          <w:szCs w:val="20"/>
        </w:rPr>
        <w:t xml:space="preserve"> </w:t>
      </w:r>
      <w:r w:rsidRPr="0032345E">
        <w:rPr>
          <w:rFonts w:cs="Arial"/>
          <w:sz w:val="20"/>
          <w:szCs w:val="20"/>
        </w:rPr>
        <w:t>erkläre mich damit einverstanden.</w:t>
      </w:r>
    </w:p>
    <w:p w14:paraId="7CF0ECC0" w14:textId="77777777" w:rsidR="00077495" w:rsidRPr="0069083C" w:rsidRDefault="00077495" w:rsidP="00077495">
      <w:pPr>
        <w:spacing w:before="120"/>
        <w:rPr>
          <w:rFonts w:cs="Arial"/>
          <w:b/>
          <w:bCs/>
          <w:sz w:val="20"/>
          <w:szCs w:val="20"/>
        </w:rPr>
      </w:pPr>
      <w:r w:rsidRPr="0069083C">
        <w:rPr>
          <w:rFonts w:cs="Arial"/>
          <w:b/>
          <w:bCs/>
          <w:sz w:val="20"/>
          <w:szCs w:val="20"/>
        </w:rPr>
        <w:t xml:space="preserve">Die Aufnahme in die </w:t>
      </w:r>
      <w:r w:rsidR="001C22C4">
        <w:rPr>
          <w:rFonts w:cs="Arial"/>
          <w:b/>
          <w:bCs/>
          <w:sz w:val="20"/>
          <w:szCs w:val="20"/>
        </w:rPr>
        <w:t>Kreisjägervereinigung Reutlingen</w:t>
      </w:r>
      <w:r w:rsidRPr="0069083C">
        <w:rPr>
          <w:rFonts w:cs="Arial"/>
          <w:b/>
          <w:bCs/>
          <w:sz w:val="20"/>
          <w:szCs w:val="20"/>
        </w:rPr>
        <w:t xml:space="preserve"> e.V. muss gemäß Satzung vom Vorstand bestätigt werden und ist erst nach dieser Bestätigung gültig.</w:t>
      </w:r>
    </w:p>
    <w:p w14:paraId="41B77A76" w14:textId="77777777" w:rsidR="00077495" w:rsidRPr="00A6265A" w:rsidRDefault="00077495" w:rsidP="00077495">
      <w:pPr>
        <w:spacing w:before="360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A6265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36E1CC52" w14:textId="77777777" w:rsidR="00077495" w:rsidRDefault="00077495" w:rsidP="00077495">
      <w:pPr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>Ort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  <w:t xml:space="preserve"> </w:t>
      </w:r>
      <w:r w:rsidRPr="001D5303">
        <w:rPr>
          <w:rFonts w:cs="Arial"/>
          <w:sz w:val="20"/>
          <w:szCs w:val="20"/>
        </w:rPr>
        <w:tab/>
        <w:t>Datum</w:t>
      </w:r>
      <w:r w:rsidRPr="001D5303">
        <w:rPr>
          <w:rFonts w:cs="Arial"/>
          <w:sz w:val="20"/>
          <w:szCs w:val="20"/>
        </w:rPr>
        <w:tab/>
        <w:t xml:space="preserve">   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  <w:t>Unterschrift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0F683C42" w14:textId="77777777" w:rsidR="00077495" w:rsidRDefault="00077495" w:rsidP="0007749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14:paraId="2CDC7AFB" w14:textId="77777777" w:rsidR="00902677" w:rsidRDefault="00077495" w:rsidP="00077495">
      <w:pPr>
        <w:autoSpaceDE w:val="0"/>
        <w:autoSpaceDN w:val="0"/>
        <w:adjustRightInd w:val="0"/>
        <w:spacing w:line="240" w:lineRule="auto"/>
        <w:ind w:right="142"/>
        <w:rPr>
          <w:rFonts w:cs="Arial"/>
          <w:sz w:val="16"/>
          <w:szCs w:val="16"/>
        </w:rPr>
      </w:pPr>
      <w:r w:rsidRPr="0069083C">
        <w:rPr>
          <w:rFonts w:cs="Arial"/>
          <w:sz w:val="16"/>
          <w:szCs w:val="16"/>
        </w:rPr>
        <w:t>Bei Minderjährigen ist die Unterschrift des/der Erziehungsberechtigten zwingend erforderlich.</w:t>
      </w:r>
      <w:r>
        <w:rPr>
          <w:rFonts w:cs="Arial"/>
          <w:sz w:val="16"/>
          <w:szCs w:val="16"/>
        </w:rPr>
        <w:t xml:space="preserve"> </w:t>
      </w:r>
      <w:r w:rsidRPr="0069083C">
        <w:rPr>
          <w:rFonts w:cs="Arial"/>
          <w:sz w:val="16"/>
          <w:szCs w:val="16"/>
        </w:rPr>
        <w:t xml:space="preserve">Mit der Unterschrift erklärt/en sich </w:t>
      </w:r>
    </w:p>
    <w:p w14:paraId="2166C235" w14:textId="77777777" w:rsidR="00077495" w:rsidRDefault="00077495" w:rsidP="00077495">
      <w:pPr>
        <w:autoSpaceDE w:val="0"/>
        <w:autoSpaceDN w:val="0"/>
        <w:adjustRightInd w:val="0"/>
        <w:spacing w:line="240" w:lineRule="auto"/>
        <w:ind w:right="142"/>
        <w:rPr>
          <w:rFonts w:cs="Arial"/>
          <w:sz w:val="16"/>
          <w:szCs w:val="16"/>
        </w:rPr>
      </w:pPr>
      <w:r w:rsidRPr="0069083C">
        <w:rPr>
          <w:rFonts w:cs="Arial"/>
          <w:sz w:val="16"/>
          <w:szCs w:val="16"/>
        </w:rPr>
        <w:t>der/die Erziehungsberechtigte/n bereit, die Beitragszahlung bis zur Volljährigkeit des Kindes zu übernehmen.</w:t>
      </w:r>
    </w:p>
    <w:p w14:paraId="7E35289E" w14:textId="77777777" w:rsidR="00902677" w:rsidRPr="0069083C" w:rsidRDefault="00902677" w:rsidP="00077495">
      <w:pPr>
        <w:autoSpaceDE w:val="0"/>
        <w:autoSpaceDN w:val="0"/>
        <w:adjustRightInd w:val="0"/>
        <w:spacing w:line="240" w:lineRule="auto"/>
        <w:ind w:right="142"/>
        <w:rPr>
          <w:rFonts w:cs="Arial"/>
          <w:sz w:val="16"/>
          <w:szCs w:val="16"/>
        </w:rPr>
      </w:pPr>
    </w:p>
    <w:p w14:paraId="58642C89" w14:textId="77777777" w:rsidR="00077495" w:rsidRPr="005956DE" w:rsidRDefault="00077495" w:rsidP="00077495">
      <w:pPr>
        <w:spacing w:before="240" w:after="240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SEPA-Basislastschriftmandat</w:t>
      </w:r>
    </w:p>
    <w:p w14:paraId="160D566B" w14:textId="77777777" w:rsidR="00077495" w:rsidRDefault="00077495" w:rsidP="00077495">
      <w:pPr>
        <w:spacing w:line="240" w:lineRule="auto"/>
        <w:ind w:right="142"/>
        <w:rPr>
          <w:rFonts w:cs="Arial"/>
          <w:sz w:val="20"/>
          <w:szCs w:val="20"/>
        </w:rPr>
      </w:pPr>
      <w:r w:rsidRPr="00912814">
        <w:rPr>
          <w:rFonts w:cs="Arial"/>
          <w:sz w:val="20"/>
          <w:szCs w:val="20"/>
        </w:rPr>
        <w:t xml:space="preserve">Ich ermächtige die </w:t>
      </w:r>
      <w:r w:rsidR="001C22C4">
        <w:rPr>
          <w:rFonts w:cs="Arial"/>
          <w:sz w:val="20"/>
          <w:szCs w:val="20"/>
        </w:rPr>
        <w:t>Kreisjägervereinigung Reutlingen e.V</w:t>
      </w:r>
      <w:r w:rsidRPr="00912814">
        <w:rPr>
          <w:rFonts w:cs="Arial"/>
          <w:sz w:val="20"/>
          <w:szCs w:val="20"/>
        </w:rPr>
        <w:t>. Zahlungen von meinem Konto mittels Lastschrift einzuziehen. Zugleich</w:t>
      </w:r>
      <w:r>
        <w:rPr>
          <w:rFonts w:cs="Arial"/>
          <w:sz w:val="20"/>
          <w:szCs w:val="20"/>
        </w:rPr>
        <w:t xml:space="preserve"> </w:t>
      </w:r>
      <w:r w:rsidRPr="00912814">
        <w:rPr>
          <w:rFonts w:cs="Arial"/>
          <w:sz w:val="20"/>
          <w:szCs w:val="20"/>
        </w:rPr>
        <w:t xml:space="preserve">weise ich mein Kreditinstitut an, die von der </w:t>
      </w:r>
      <w:r w:rsidR="001C22C4">
        <w:rPr>
          <w:rFonts w:cs="Arial"/>
          <w:sz w:val="20"/>
          <w:szCs w:val="20"/>
        </w:rPr>
        <w:t>Kreisjägervereinigung Reutlingen e.V.</w:t>
      </w:r>
      <w:r w:rsidRPr="00912814">
        <w:rPr>
          <w:rFonts w:cs="Arial"/>
          <w:sz w:val="20"/>
          <w:szCs w:val="20"/>
        </w:rPr>
        <w:t xml:space="preserve"> auf mein Konto gezogenen Lastschriften einzulösen.</w:t>
      </w:r>
      <w:r>
        <w:rPr>
          <w:rFonts w:cs="Arial"/>
          <w:sz w:val="20"/>
          <w:szCs w:val="20"/>
        </w:rPr>
        <w:t xml:space="preserve"> </w:t>
      </w:r>
      <w:r w:rsidRPr="00912814">
        <w:rPr>
          <w:rFonts w:cs="Arial"/>
          <w:sz w:val="20"/>
          <w:szCs w:val="20"/>
        </w:rPr>
        <w:t>Ich kann innerhalb von acht Wochen, beginnend mit dem Belastungsdatum, die Erstattung des belasteten Betrags verlangen.</w:t>
      </w:r>
      <w:r>
        <w:rPr>
          <w:rFonts w:cs="Arial"/>
          <w:sz w:val="20"/>
          <w:szCs w:val="20"/>
        </w:rPr>
        <w:t xml:space="preserve"> </w:t>
      </w:r>
      <w:r w:rsidRPr="00912814">
        <w:rPr>
          <w:rFonts w:cs="Arial"/>
          <w:sz w:val="20"/>
          <w:szCs w:val="20"/>
        </w:rPr>
        <w:t>Es gelten dabei die mit meinem Kreditinstitut vereinbarten Bedingungen.</w:t>
      </w:r>
    </w:p>
    <w:p w14:paraId="18B907C3" w14:textId="77777777" w:rsidR="001C22C4" w:rsidRDefault="001C22C4" w:rsidP="00077495">
      <w:pPr>
        <w:spacing w:line="240" w:lineRule="auto"/>
        <w:ind w:right="142"/>
        <w:rPr>
          <w:rFonts w:cs="Arial"/>
          <w:sz w:val="20"/>
          <w:szCs w:val="20"/>
        </w:rPr>
      </w:pPr>
    </w:p>
    <w:p w14:paraId="0D6B82DC" w14:textId="77777777" w:rsidR="00077495" w:rsidRPr="001D5303" w:rsidRDefault="00077495" w:rsidP="00077495">
      <w:pPr>
        <w:spacing w:before="120" w:after="240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</w:rPr>
        <w:t xml:space="preserve">IBAN: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</w:rPr>
        <w:t xml:space="preserve">   BIC: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7087DC2E" w14:textId="77777777" w:rsidR="00077495" w:rsidRDefault="00077495" w:rsidP="00077495">
      <w:pPr>
        <w:spacing w:after="240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</w:rPr>
        <w:t xml:space="preserve">Name und Ort der Bank: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2716BBA3" w14:textId="77777777" w:rsidR="00077495" w:rsidRDefault="00077495" w:rsidP="00077495">
      <w:pPr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Abweichender Kontoinhaber</w:t>
      </w:r>
      <w:r w:rsidRPr="001D5303">
        <w:rPr>
          <w:rFonts w:cs="Arial"/>
          <w:sz w:val="20"/>
          <w:szCs w:val="20"/>
        </w:rPr>
        <w:t xml:space="preserve">: </w:t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</w:p>
    <w:p w14:paraId="2E29177C" w14:textId="77777777" w:rsidR="00077495" w:rsidRPr="00A6265A" w:rsidRDefault="00077495" w:rsidP="00077495">
      <w:pPr>
        <w:spacing w:before="360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A6265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7976BD85" w14:textId="77777777" w:rsidR="00077495" w:rsidRDefault="00077495" w:rsidP="00077495">
      <w:pPr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>Ort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  <w:t xml:space="preserve"> </w:t>
      </w:r>
      <w:r w:rsidRPr="001D5303">
        <w:rPr>
          <w:rFonts w:cs="Arial"/>
          <w:sz w:val="20"/>
          <w:szCs w:val="20"/>
        </w:rPr>
        <w:tab/>
        <w:t>Datum</w:t>
      </w:r>
      <w:r w:rsidRPr="001D5303">
        <w:rPr>
          <w:rFonts w:cs="Arial"/>
          <w:sz w:val="20"/>
          <w:szCs w:val="20"/>
        </w:rPr>
        <w:tab/>
        <w:t xml:space="preserve">   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  <w:t>Unterschrift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5B519079" w14:textId="77777777" w:rsidR="00077495" w:rsidRDefault="00077495" w:rsidP="0007749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14:paraId="63206738" w14:textId="77777777" w:rsidR="00077495" w:rsidRDefault="00077495" w:rsidP="00077495">
      <w:pPr>
        <w:autoSpaceDE w:val="0"/>
        <w:autoSpaceDN w:val="0"/>
        <w:adjustRightInd w:val="0"/>
        <w:spacing w:line="240" w:lineRule="auto"/>
        <w:ind w:right="142"/>
        <w:rPr>
          <w:rFonts w:cs="Arial"/>
          <w:sz w:val="16"/>
          <w:szCs w:val="16"/>
        </w:rPr>
      </w:pPr>
      <w:r w:rsidRPr="0069083C">
        <w:rPr>
          <w:rFonts w:cs="Arial"/>
          <w:sz w:val="16"/>
          <w:szCs w:val="16"/>
        </w:rPr>
        <w:t>Bei Minderjährigen ist die Unterschrift des/der Erziehungsberechtigten zwingend erforderlich.</w:t>
      </w:r>
      <w:r>
        <w:rPr>
          <w:rFonts w:cs="Arial"/>
          <w:sz w:val="16"/>
          <w:szCs w:val="16"/>
        </w:rPr>
        <w:t xml:space="preserve"> </w:t>
      </w:r>
      <w:r w:rsidRPr="0069083C">
        <w:rPr>
          <w:rFonts w:cs="Arial"/>
          <w:sz w:val="16"/>
          <w:szCs w:val="16"/>
        </w:rPr>
        <w:t>Mit der Unterschrift erklärt/en sich der/die Erziehungsberechtigte/n bereit, die Beitragszahlung bis zur Volljährigkeit des Kindes zu übernehmen.</w:t>
      </w:r>
    </w:p>
    <w:p w14:paraId="6D24B372" w14:textId="77777777" w:rsidR="00077495" w:rsidRDefault="00077495" w:rsidP="00077495">
      <w:pPr>
        <w:autoSpaceDE w:val="0"/>
        <w:autoSpaceDN w:val="0"/>
        <w:adjustRightInd w:val="0"/>
        <w:spacing w:line="240" w:lineRule="auto"/>
        <w:ind w:right="142"/>
        <w:rPr>
          <w:rFonts w:cs="Arial"/>
          <w:sz w:val="16"/>
          <w:szCs w:val="16"/>
        </w:rPr>
      </w:pPr>
    </w:p>
    <w:p w14:paraId="34051008" w14:textId="77777777" w:rsidR="00077495" w:rsidRDefault="00077495" w:rsidP="00077495">
      <w:pPr>
        <w:autoSpaceDE w:val="0"/>
        <w:autoSpaceDN w:val="0"/>
        <w:adjustRightInd w:val="0"/>
        <w:spacing w:line="240" w:lineRule="auto"/>
        <w:ind w:right="142"/>
        <w:rPr>
          <w:rFonts w:cs="Arial"/>
          <w:sz w:val="16"/>
          <w:szCs w:val="16"/>
        </w:rPr>
      </w:pPr>
    </w:p>
    <w:p w14:paraId="2335CBE5" w14:textId="77777777" w:rsidR="00D133D5" w:rsidRDefault="00077495" w:rsidP="00902677">
      <w:pPr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br w:type="page"/>
      </w:r>
    </w:p>
    <w:p w14:paraId="61DBCDEE" w14:textId="77777777" w:rsidR="00D133D5" w:rsidRDefault="00D133D5" w:rsidP="00902677">
      <w:pPr>
        <w:rPr>
          <w:rFonts w:cs="Arial"/>
          <w:sz w:val="24"/>
          <w:u w:val="single"/>
        </w:rPr>
      </w:pPr>
    </w:p>
    <w:p w14:paraId="48781713" w14:textId="77777777" w:rsidR="00077495" w:rsidRDefault="00077495" w:rsidP="00902677">
      <w:pPr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Hinweise zum Datenschutz</w:t>
      </w:r>
    </w:p>
    <w:p w14:paraId="421A1828" w14:textId="77777777" w:rsidR="00BF6B18" w:rsidRPr="005956DE" w:rsidRDefault="00BF6B18" w:rsidP="00902677">
      <w:pPr>
        <w:rPr>
          <w:rFonts w:cs="Arial"/>
          <w:sz w:val="24"/>
          <w:u w:val="single"/>
        </w:rPr>
      </w:pPr>
    </w:p>
    <w:p w14:paraId="7E1D91B7" w14:textId="77777777" w:rsidR="00077495" w:rsidRPr="00912814" w:rsidRDefault="00077495" w:rsidP="00077495">
      <w:pPr>
        <w:rPr>
          <w:rFonts w:cs="Arial"/>
          <w:sz w:val="16"/>
          <w:szCs w:val="16"/>
        </w:rPr>
      </w:pPr>
      <w:r w:rsidRPr="00912814">
        <w:rPr>
          <w:rFonts w:cs="Arial"/>
          <w:sz w:val="16"/>
          <w:szCs w:val="16"/>
        </w:rPr>
        <w:t>Wir beachten die gesetzlichen Bestimmungen des Datenschutzgesetzes (DSGVO,</w:t>
      </w:r>
      <w:r w:rsidRPr="0069083C">
        <w:rPr>
          <w:rFonts w:cs="Arial"/>
          <w:sz w:val="16"/>
          <w:szCs w:val="16"/>
        </w:rPr>
        <w:t xml:space="preserve"> </w:t>
      </w:r>
      <w:r w:rsidRPr="00912814">
        <w:rPr>
          <w:rFonts w:cs="Arial"/>
          <w:sz w:val="16"/>
          <w:szCs w:val="16"/>
        </w:rPr>
        <w:t>BDSG), des Telemediengesetzes (TMG) und anderer datenschutzrechtlicher Bestimmungen. Wir haben technische und</w:t>
      </w:r>
      <w:r w:rsidRPr="0069083C">
        <w:rPr>
          <w:rFonts w:cs="Arial"/>
          <w:sz w:val="16"/>
          <w:szCs w:val="16"/>
        </w:rPr>
        <w:t xml:space="preserve"> </w:t>
      </w:r>
      <w:r w:rsidRPr="00912814">
        <w:rPr>
          <w:rFonts w:cs="Arial"/>
          <w:sz w:val="16"/>
          <w:szCs w:val="16"/>
        </w:rPr>
        <w:t>organisatorische Maßnahmen getroffen, die sicherstellen, dass die Vorschriften über den Datenschutz sowohl von uns</w:t>
      </w:r>
      <w:r w:rsidRPr="0069083C">
        <w:rPr>
          <w:rFonts w:cs="Arial"/>
          <w:sz w:val="16"/>
          <w:szCs w:val="16"/>
        </w:rPr>
        <w:t xml:space="preserve"> </w:t>
      </w:r>
      <w:r w:rsidRPr="00912814">
        <w:rPr>
          <w:rFonts w:cs="Arial"/>
          <w:sz w:val="16"/>
          <w:szCs w:val="16"/>
        </w:rPr>
        <w:t>als auch von externen Dienstleistern beachtet werden. Nachfolgend informieren wir Sie gerne gemäß Art. 13 DSGVO über</w:t>
      </w:r>
      <w:r w:rsidRPr="0069083C">
        <w:rPr>
          <w:rFonts w:cs="Arial"/>
          <w:sz w:val="16"/>
          <w:szCs w:val="16"/>
        </w:rPr>
        <w:t xml:space="preserve"> </w:t>
      </w:r>
      <w:r w:rsidRPr="00912814">
        <w:rPr>
          <w:rFonts w:cs="Arial"/>
          <w:sz w:val="16"/>
          <w:szCs w:val="16"/>
        </w:rPr>
        <w:t xml:space="preserve">die Erhebung personenbezogener Daten: </w:t>
      </w:r>
      <w:r w:rsidRPr="00912814">
        <w:rPr>
          <w:rFonts w:cs="Arial"/>
          <w:i/>
          <w:iCs/>
          <w:sz w:val="16"/>
          <w:szCs w:val="16"/>
        </w:rPr>
        <w:t>Personenbezogene Daten sind alle Daten, die auf Sie persönlich beziehbar sind,</w:t>
      </w:r>
      <w:r w:rsidRPr="0069083C">
        <w:rPr>
          <w:rFonts w:cs="Arial"/>
          <w:sz w:val="16"/>
          <w:szCs w:val="16"/>
        </w:rPr>
        <w:t xml:space="preserve"> </w:t>
      </w:r>
      <w:r w:rsidRPr="00912814">
        <w:rPr>
          <w:rFonts w:cs="Arial"/>
          <w:i/>
          <w:iCs/>
          <w:sz w:val="16"/>
          <w:szCs w:val="16"/>
        </w:rPr>
        <w:t xml:space="preserve">z.B. </w:t>
      </w:r>
      <w:r w:rsidRPr="00912814">
        <w:rPr>
          <w:rFonts w:cs="Arial"/>
          <w:sz w:val="16"/>
          <w:szCs w:val="16"/>
        </w:rPr>
        <w:t xml:space="preserve">Name, Anschrift, Telefonnummer, </w:t>
      </w:r>
      <w:r w:rsidRPr="0069083C">
        <w:rPr>
          <w:rFonts w:cs="Arial"/>
          <w:sz w:val="16"/>
          <w:szCs w:val="16"/>
        </w:rPr>
        <w:t>E-Mail-</w:t>
      </w:r>
      <w:r w:rsidRPr="00912814">
        <w:rPr>
          <w:rFonts w:cs="Arial"/>
          <w:sz w:val="16"/>
          <w:szCs w:val="16"/>
        </w:rPr>
        <w:t>Adresse</w:t>
      </w:r>
      <w:r w:rsidRPr="0069083C">
        <w:rPr>
          <w:rFonts w:cs="Arial"/>
          <w:sz w:val="16"/>
          <w:szCs w:val="16"/>
        </w:rPr>
        <w:t>,</w:t>
      </w:r>
      <w:r w:rsidRPr="00912814">
        <w:rPr>
          <w:rFonts w:cs="Arial"/>
          <w:sz w:val="16"/>
          <w:szCs w:val="16"/>
        </w:rPr>
        <w:t xml:space="preserve"> Titel, Beruf, Geburtsdatum, Eintrittsdatum, Funktion, Ehrungen,</w:t>
      </w:r>
      <w:r w:rsidRPr="0069083C">
        <w:rPr>
          <w:rFonts w:cs="Arial"/>
          <w:sz w:val="16"/>
          <w:szCs w:val="16"/>
        </w:rPr>
        <w:t xml:space="preserve"> </w:t>
      </w:r>
      <w:r w:rsidRPr="00912814">
        <w:rPr>
          <w:rFonts w:cs="Arial"/>
          <w:sz w:val="16"/>
          <w:szCs w:val="16"/>
        </w:rPr>
        <w:t>Bankverbindung, etc.</w:t>
      </w:r>
    </w:p>
    <w:p w14:paraId="4F6C1BDB" w14:textId="77777777" w:rsidR="00077495" w:rsidRPr="00912814" w:rsidRDefault="00077495" w:rsidP="00077495">
      <w:pPr>
        <w:spacing w:before="120"/>
        <w:rPr>
          <w:rFonts w:cs="Arial"/>
          <w:b/>
          <w:bCs/>
          <w:sz w:val="16"/>
          <w:szCs w:val="16"/>
        </w:rPr>
      </w:pPr>
      <w:r w:rsidRPr="00912814">
        <w:rPr>
          <w:rFonts w:cs="Arial"/>
          <w:b/>
          <w:bCs/>
          <w:sz w:val="16"/>
          <w:szCs w:val="16"/>
        </w:rPr>
        <w:t>Verantwortlich gemäß Art. 4 Abs. 7 Datenschutz-Grundverordnung (DSGVO)</w:t>
      </w:r>
      <w:r w:rsidRPr="0069083C">
        <w:rPr>
          <w:rFonts w:cs="Arial"/>
          <w:b/>
          <w:bCs/>
          <w:sz w:val="16"/>
          <w:szCs w:val="16"/>
        </w:rPr>
        <w:br/>
      </w:r>
      <w:r w:rsidR="00BF6B18" w:rsidRPr="00BF6B18">
        <w:rPr>
          <w:rFonts w:cs="Arial"/>
          <w:sz w:val="16"/>
          <w:szCs w:val="16"/>
        </w:rPr>
        <w:t>Kreisjägervereinigung Reutlingen e.V.</w:t>
      </w:r>
      <w:r w:rsidR="00BF6B18">
        <w:rPr>
          <w:rFonts w:cs="Arial"/>
          <w:sz w:val="16"/>
          <w:szCs w:val="16"/>
        </w:rPr>
        <w:t>,</w:t>
      </w:r>
      <w:r w:rsidR="00BF6B18" w:rsidRPr="00BF6B18">
        <w:rPr>
          <w:rFonts w:cs="Arial"/>
          <w:sz w:val="16"/>
          <w:szCs w:val="16"/>
        </w:rPr>
        <w:t xml:space="preserve"> </w:t>
      </w:r>
      <w:r w:rsidRPr="00BF6B18">
        <w:rPr>
          <w:rFonts w:cs="Arial"/>
          <w:sz w:val="16"/>
          <w:szCs w:val="16"/>
        </w:rPr>
        <w:t>Kreisjägermeister</w:t>
      </w:r>
      <w:r w:rsidR="00BF6B18">
        <w:rPr>
          <w:rFonts w:cs="Arial"/>
          <w:sz w:val="16"/>
          <w:szCs w:val="16"/>
        </w:rPr>
        <w:t xml:space="preserve"> Marc Weiß, Hartweg 50, 72793 Pfullingen.   </w:t>
      </w:r>
    </w:p>
    <w:p w14:paraId="01757C80" w14:textId="77777777" w:rsidR="00077495" w:rsidRPr="0069083C" w:rsidRDefault="00077495" w:rsidP="00077495">
      <w:pPr>
        <w:spacing w:before="120"/>
        <w:rPr>
          <w:rFonts w:cs="Arial"/>
          <w:b/>
          <w:bCs/>
          <w:sz w:val="16"/>
          <w:szCs w:val="16"/>
        </w:rPr>
      </w:pPr>
      <w:r w:rsidRPr="00912814">
        <w:rPr>
          <w:rFonts w:cs="Arial"/>
          <w:b/>
          <w:bCs/>
          <w:sz w:val="16"/>
          <w:szCs w:val="16"/>
        </w:rPr>
        <w:t>Zweck der Verarbeitung</w:t>
      </w:r>
    </w:p>
    <w:p w14:paraId="1335E91C" w14:textId="77777777" w:rsidR="00077495" w:rsidRPr="00BF6B18" w:rsidRDefault="00077495" w:rsidP="00077495">
      <w:pPr>
        <w:rPr>
          <w:rFonts w:cs="Arial"/>
          <w:b/>
          <w:bCs/>
          <w:sz w:val="16"/>
          <w:szCs w:val="16"/>
        </w:rPr>
      </w:pPr>
      <w:r w:rsidRPr="00BF6B18">
        <w:rPr>
          <w:rFonts w:cs="Arial"/>
          <w:sz w:val="16"/>
          <w:szCs w:val="16"/>
        </w:rPr>
        <w:t xml:space="preserve">Die von uns im Rahmen dieses Antrags abgefragten Daten werden zur Bearbeitung Ihres Antrags auf Mitgliedschaft zur </w:t>
      </w:r>
      <w:r w:rsidR="00BF6B18" w:rsidRPr="00BF6B18">
        <w:rPr>
          <w:rFonts w:cs="Arial"/>
          <w:sz w:val="16"/>
          <w:szCs w:val="16"/>
        </w:rPr>
        <w:t>Kreisjägervereinigung Reutlingen e.V</w:t>
      </w:r>
      <w:r w:rsidRPr="00BF6B18">
        <w:rPr>
          <w:rFonts w:cs="Arial"/>
          <w:sz w:val="16"/>
          <w:szCs w:val="16"/>
        </w:rPr>
        <w:t xml:space="preserve">. erhoben. Nach positiver Bestätigung Ihres Aufnahmeantrags werden Ihre Daten zur Erfüllung der Verpflichtungen aus der Mitgliedschaft weiterverwendet (verarbeitet). Insbesondere fallen hierunter Einladungen zu Veranstaltungen der </w:t>
      </w:r>
      <w:r w:rsidR="00BF6B18" w:rsidRPr="00BF6B18">
        <w:rPr>
          <w:rFonts w:cs="Arial"/>
          <w:sz w:val="16"/>
          <w:szCs w:val="16"/>
        </w:rPr>
        <w:t xml:space="preserve">Kreisjägervereinigung Reutlingen e.V. </w:t>
      </w:r>
      <w:r w:rsidRPr="00BF6B18">
        <w:rPr>
          <w:rFonts w:cs="Arial"/>
          <w:sz w:val="16"/>
          <w:szCs w:val="16"/>
        </w:rPr>
        <w:t>und der dazugehörigen Hegeringe.</w:t>
      </w:r>
    </w:p>
    <w:p w14:paraId="163C89E7" w14:textId="77777777" w:rsidR="00077495" w:rsidRPr="0069083C" w:rsidRDefault="00077495" w:rsidP="00077495">
      <w:pPr>
        <w:spacing w:before="120"/>
        <w:rPr>
          <w:rFonts w:cs="Arial"/>
          <w:b/>
          <w:bCs/>
          <w:sz w:val="16"/>
          <w:szCs w:val="16"/>
        </w:rPr>
      </w:pPr>
      <w:r w:rsidRPr="00912814">
        <w:rPr>
          <w:rFonts w:cs="Arial"/>
          <w:b/>
          <w:bCs/>
          <w:sz w:val="16"/>
          <w:szCs w:val="16"/>
        </w:rPr>
        <w:t>Kategorien von Empfängern der personenbezogenen Daten</w:t>
      </w:r>
    </w:p>
    <w:p w14:paraId="2B8320C6" w14:textId="77777777" w:rsidR="00077495" w:rsidRPr="0069083C" w:rsidRDefault="00077495" w:rsidP="00077495">
      <w:pPr>
        <w:rPr>
          <w:rFonts w:cs="Arial"/>
          <w:b/>
          <w:bCs/>
          <w:sz w:val="16"/>
          <w:szCs w:val="16"/>
        </w:rPr>
      </w:pPr>
      <w:r w:rsidRPr="00912814">
        <w:rPr>
          <w:rFonts w:cs="Arial"/>
          <w:sz w:val="16"/>
          <w:szCs w:val="16"/>
        </w:rPr>
        <w:t>Abhängig vom konkreten Einzelfall können Daten an folgende Empfänger übermittelt werden:</w:t>
      </w:r>
    </w:p>
    <w:p w14:paraId="608D1073" w14:textId="77777777" w:rsidR="00077495" w:rsidRPr="0069083C" w:rsidRDefault="00077495" w:rsidP="00077495">
      <w:pPr>
        <w:pStyle w:val="Listenabsatz"/>
        <w:numPr>
          <w:ilvl w:val="0"/>
          <w:numId w:val="8"/>
        </w:numPr>
        <w:spacing w:after="240"/>
        <w:rPr>
          <w:rFonts w:ascii="Arial" w:hAnsi="Arial" w:cs="Arial"/>
          <w:b/>
          <w:bCs/>
          <w:sz w:val="16"/>
          <w:szCs w:val="16"/>
        </w:rPr>
      </w:pPr>
      <w:r w:rsidRPr="0069083C">
        <w:rPr>
          <w:rFonts w:ascii="Arial" w:hAnsi="Arial" w:cs="Arial"/>
          <w:sz w:val="16"/>
          <w:szCs w:val="16"/>
        </w:rPr>
        <w:t>an Vorstandsmitglieder, Obleute und Hegeringleiter/-innen der Jägervereinigung</w:t>
      </w:r>
    </w:p>
    <w:p w14:paraId="1EBCFD09" w14:textId="77777777" w:rsidR="00077495" w:rsidRPr="0069083C" w:rsidRDefault="00077495" w:rsidP="00077495">
      <w:pPr>
        <w:pStyle w:val="Listenabsatz"/>
        <w:numPr>
          <w:ilvl w:val="0"/>
          <w:numId w:val="8"/>
        </w:numPr>
        <w:spacing w:after="240"/>
        <w:rPr>
          <w:rFonts w:ascii="Arial" w:hAnsi="Arial" w:cs="Arial"/>
          <w:b/>
          <w:bCs/>
          <w:sz w:val="16"/>
          <w:szCs w:val="16"/>
        </w:rPr>
      </w:pPr>
      <w:r w:rsidRPr="0069083C">
        <w:rPr>
          <w:rFonts w:ascii="Arial" w:hAnsi="Arial" w:cs="Arial"/>
          <w:sz w:val="16"/>
          <w:szCs w:val="16"/>
        </w:rPr>
        <w:t>im Rahmen des Zahlungsverkehrs an Geldinstitute, insbesondere unsere Hausbank für den Beitragseinzug</w:t>
      </w:r>
    </w:p>
    <w:p w14:paraId="5343F79E" w14:textId="77777777" w:rsidR="00077495" w:rsidRPr="0069083C" w:rsidRDefault="00077495" w:rsidP="00077495">
      <w:pPr>
        <w:pStyle w:val="Listenabsatz"/>
        <w:numPr>
          <w:ilvl w:val="0"/>
          <w:numId w:val="8"/>
        </w:numPr>
        <w:spacing w:after="0"/>
        <w:ind w:left="714" w:hanging="357"/>
        <w:rPr>
          <w:rFonts w:ascii="Arial" w:hAnsi="Arial" w:cs="Arial"/>
          <w:b/>
          <w:bCs/>
          <w:sz w:val="16"/>
          <w:szCs w:val="16"/>
        </w:rPr>
      </w:pPr>
      <w:r w:rsidRPr="0069083C">
        <w:rPr>
          <w:rFonts w:ascii="Arial" w:hAnsi="Arial" w:cs="Arial"/>
          <w:sz w:val="16"/>
          <w:szCs w:val="16"/>
        </w:rPr>
        <w:t>an den Landesjagdverband Baden-Württemberg e.V. als Dachverband zur Ausstellung der Mitgliedskarte, Nennung im und Versand des Mitteilungsblatts „Jagd in Baden-Württemberg“, Gruppen-Versicherungspaket, Abrufscheine für KFZ, etc.</w:t>
      </w:r>
    </w:p>
    <w:p w14:paraId="717F4ED3" w14:textId="77777777" w:rsidR="00077495" w:rsidRPr="0069083C" w:rsidRDefault="00077495" w:rsidP="00077495">
      <w:pPr>
        <w:spacing w:before="120"/>
        <w:rPr>
          <w:rFonts w:cs="Arial"/>
          <w:b/>
          <w:bCs/>
          <w:sz w:val="16"/>
          <w:szCs w:val="16"/>
        </w:rPr>
      </w:pPr>
      <w:r w:rsidRPr="00912814">
        <w:rPr>
          <w:rFonts w:cs="Arial"/>
          <w:b/>
          <w:bCs/>
          <w:sz w:val="16"/>
          <w:szCs w:val="16"/>
        </w:rPr>
        <w:t>Speicherdauer</w:t>
      </w:r>
    </w:p>
    <w:p w14:paraId="3BFFDA1B" w14:textId="77777777" w:rsidR="00077495" w:rsidRPr="0069083C" w:rsidRDefault="00077495" w:rsidP="00077495">
      <w:pPr>
        <w:rPr>
          <w:rFonts w:cs="Arial"/>
          <w:b/>
          <w:bCs/>
          <w:sz w:val="16"/>
          <w:szCs w:val="16"/>
        </w:rPr>
      </w:pPr>
      <w:r w:rsidRPr="00912814">
        <w:rPr>
          <w:rFonts w:cs="Arial"/>
          <w:sz w:val="16"/>
          <w:szCs w:val="16"/>
        </w:rPr>
        <w:t>Die erhobenen Daten werden für die Dauer der Mitgliedschaft gespeichert. Nach Beendigung der Mitgliedschaft können</w:t>
      </w:r>
      <w:r w:rsidRPr="0069083C">
        <w:rPr>
          <w:rFonts w:cs="Arial"/>
          <w:sz w:val="16"/>
          <w:szCs w:val="16"/>
        </w:rPr>
        <w:t xml:space="preserve"> Daten</w:t>
      </w:r>
      <w:r w:rsidRPr="0069083C">
        <w:rPr>
          <w:rFonts w:cs="Arial"/>
          <w:b/>
          <w:bCs/>
          <w:sz w:val="16"/>
          <w:szCs w:val="16"/>
        </w:rPr>
        <w:t xml:space="preserve"> </w:t>
      </w:r>
      <w:r w:rsidRPr="0069083C">
        <w:rPr>
          <w:rFonts w:cs="Arial"/>
          <w:sz w:val="16"/>
          <w:szCs w:val="16"/>
        </w:rPr>
        <w:t>im Einzelfall aufgrund gesetzlicher Vorgaben, wie etwa handelsrechtlicher Aufbewahrungsfristen, auch für einen</w:t>
      </w:r>
      <w:r w:rsidRPr="0069083C">
        <w:rPr>
          <w:rFonts w:cs="Arial"/>
          <w:b/>
          <w:bCs/>
          <w:sz w:val="16"/>
          <w:szCs w:val="16"/>
        </w:rPr>
        <w:t xml:space="preserve"> </w:t>
      </w:r>
      <w:r w:rsidRPr="0069083C">
        <w:rPr>
          <w:rFonts w:cs="Arial"/>
          <w:sz w:val="16"/>
          <w:szCs w:val="16"/>
        </w:rPr>
        <w:t>längeren Zeitraum gespeichert werden.</w:t>
      </w:r>
    </w:p>
    <w:p w14:paraId="615F158C" w14:textId="77777777" w:rsidR="00077495" w:rsidRPr="0069083C" w:rsidRDefault="00077495" w:rsidP="00077495">
      <w:pPr>
        <w:autoSpaceDE w:val="0"/>
        <w:autoSpaceDN w:val="0"/>
        <w:adjustRightInd w:val="0"/>
        <w:spacing w:before="120" w:line="240" w:lineRule="auto"/>
        <w:rPr>
          <w:rFonts w:cs="Arial"/>
          <w:b/>
          <w:bCs/>
          <w:color w:val="000000"/>
          <w:sz w:val="16"/>
          <w:szCs w:val="16"/>
        </w:rPr>
      </w:pPr>
      <w:r w:rsidRPr="0069083C">
        <w:rPr>
          <w:rFonts w:cs="Arial"/>
          <w:b/>
          <w:bCs/>
          <w:color w:val="000000"/>
          <w:sz w:val="16"/>
          <w:szCs w:val="16"/>
        </w:rPr>
        <w:t>Rechte als Betroffener</w:t>
      </w:r>
    </w:p>
    <w:p w14:paraId="17CA909A" w14:textId="77777777" w:rsidR="00077495" w:rsidRPr="0069083C" w:rsidRDefault="00077495" w:rsidP="0007749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6"/>
          <w:szCs w:val="16"/>
        </w:rPr>
      </w:pPr>
      <w:r w:rsidRPr="0069083C">
        <w:rPr>
          <w:rFonts w:cs="Arial"/>
          <w:color w:val="000000"/>
          <w:sz w:val="16"/>
          <w:szCs w:val="16"/>
        </w:rPr>
        <w:t>Unter den oben genannten Kontaktadressen können Sie folgende Rechte ausüben, wenn die gesetzlichen</w:t>
      </w:r>
    </w:p>
    <w:p w14:paraId="511A1745" w14:textId="77777777" w:rsidR="00077495" w:rsidRPr="0069083C" w:rsidRDefault="00077495" w:rsidP="00077495">
      <w:pPr>
        <w:rPr>
          <w:rFonts w:cs="Arial"/>
          <w:color w:val="000000"/>
          <w:sz w:val="16"/>
          <w:szCs w:val="16"/>
        </w:rPr>
      </w:pPr>
      <w:r w:rsidRPr="0069083C">
        <w:rPr>
          <w:rFonts w:cs="Arial"/>
          <w:color w:val="000000"/>
          <w:sz w:val="16"/>
          <w:szCs w:val="16"/>
        </w:rPr>
        <w:t>Voraussetzungen erfüllt sind:</w:t>
      </w:r>
    </w:p>
    <w:p w14:paraId="70FB9C2A" w14:textId="77777777" w:rsidR="00077495" w:rsidRPr="0069083C" w:rsidRDefault="00077495" w:rsidP="0007749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9083C">
        <w:rPr>
          <w:rFonts w:ascii="Arial" w:hAnsi="Arial" w:cs="Arial"/>
          <w:color w:val="000000"/>
          <w:sz w:val="16"/>
          <w:szCs w:val="16"/>
        </w:rPr>
        <w:t>Recht auf Auskunft über verarbeitete Daten, Art. 15 DSGVO</w:t>
      </w:r>
    </w:p>
    <w:p w14:paraId="7FA2D8E3" w14:textId="77777777" w:rsidR="00077495" w:rsidRPr="0069083C" w:rsidRDefault="00077495" w:rsidP="0007749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9083C">
        <w:rPr>
          <w:rFonts w:ascii="Arial" w:hAnsi="Arial" w:cs="Arial"/>
          <w:color w:val="000000"/>
          <w:sz w:val="16"/>
          <w:szCs w:val="16"/>
        </w:rPr>
        <w:t>Recht auf Berichtigung unrichtiger Daten, Art. 16 DSGVO</w:t>
      </w:r>
    </w:p>
    <w:p w14:paraId="25677062" w14:textId="77777777" w:rsidR="00077495" w:rsidRPr="0069083C" w:rsidRDefault="00077495" w:rsidP="0007749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9083C">
        <w:rPr>
          <w:rFonts w:ascii="Arial" w:hAnsi="Arial" w:cs="Arial"/>
          <w:color w:val="000000"/>
          <w:sz w:val="16"/>
          <w:szCs w:val="16"/>
        </w:rPr>
        <w:t>Recht auf Löschung, Art. 17 DSGVO</w:t>
      </w:r>
    </w:p>
    <w:p w14:paraId="0C4F1315" w14:textId="77777777" w:rsidR="00077495" w:rsidRPr="0069083C" w:rsidRDefault="00077495" w:rsidP="0007749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9083C">
        <w:rPr>
          <w:rFonts w:ascii="Arial" w:hAnsi="Arial" w:cs="Arial"/>
          <w:color w:val="000000"/>
          <w:sz w:val="16"/>
          <w:szCs w:val="16"/>
        </w:rPr>
        <w:t>Recht auf Einschränkung der Verarbeitung, Art. 18 DSGVO</w:t>
      </w:r>
    </w:p>
    <w:p w14:paraId="509BB7F0" w14:textId="77777777" w:rsidR="00077495" w:rsidRPr="0069083C" w:rsidRDefault="00077495" w:rsidP="0007749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9083C">
        <w:rPr>
          <w:rFonts w:ascii="Arial" w:hAnsi="Arial" w:cs="Arial"/>
          <w:color w:val="000000"/>
          <w:sz w:val="16"/>
          <w:szCs w:val="16"/>
        </w:rPr>
        <w:t>Recht auf Datenübertragbarkeit, Art. 20 DSGVO</w:t>
      </w:r>
    </w:p>
    <w:p w14:paraId="00EC4B95" w14:textId="77777777" w:rsidR="00077495" w:rsidRDefault="00077495" w:rsidP="0007749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9083C">
        <w:rPr>
          <w:rFonts w:ascii="Arial" w:hAnsi="Arial" w:cs="Arial"/>
          <w:color w:val="000000"/>
          <w:sz w:val="16"/>
          <w:szCs w:val="16"/>
        </w:rPr>
        <w:t>Recht zu widersprechen, Art. 21 DSGVO</w:t>
      </w:r>
    </w:p>
    <w:p w14:paraId="041C3AFF" w14:textId="77777777" w:rsidR="00BF6B18" w:rsidRPr="0069083C" w:rsidRDefault="00BF6B18" w:rsidP="00BF6B18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A0FEE07" w14:textId="77777777" w:rsidR="00077495" w:rsidRPr="0069083C" w:rsidRDefault="00077495" w:rsidP="0007749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6"/>
          <w:szCs w:val="16"/>
        </w:rPr>
      </w:pPr>
      <w:r w:rsidRPr="00BF6B18">
        <w:rPr>
          <w:rFonts w:cs="Arial"/>
          <w:color w:val="000000"/>
          <w:sz w:val="16"/>
          <w:szCs w:val="16"/>
        </w:rPr>
        <w:t xml:space="preserve">Beruht die Verarbeitung ausschließlich auf Ihrer Einwilligung, haben Sie das Recht, die Einwilligung jederzeit ohne Angaben von Gründen zu widerrufen. Eine Mitgliedschaft in der </w:t>
      </w:r>
      <w:r w:rsidR="00BF6B18" w:rsidRPr="00BF6B18">
        <w:rPr>
          <w:rFonts w:cs="Arial"/>
          <w:sz w:val="16"/>
          <w:szCs w:val="16"/>
        </w:rPr>
        <w:t xml:space="preserve">Kreisjägervereinigung Reutlingen e.V. </w:t>
      </w:r>
      <w:r w:rsidRPr="00BF6B18">
        <w:rPr>
          <w:rFonts w:cs="Arial"/>
          <w:color w:val="000000"/>
          <w:sz w:val="16"/>
          <w:szCs w:val="16"/>
        </w:rPr>
        <w:t>ist ohne die erforderliche</w:t>
      </w:r>
      <w:r w:rsidRPr="0069083C">
        <w:rPr>
          <w:rFonts w:cs="Arial"/>
          <w:color w:val="000000"/>
          <w:sz w:val="16"/>
          <w:szCs w:val="16"/>
        </w:rPr>
        <w:t xml:space="preserve"> Einwilligung zur Datenverarbeitung allerdings nicht möglich.</w:t>
      </w:r>
    </w:p>
    <w:p w14:paraId="602B5A04" w14:textId="77777777" w:rsidR="00077495" w:rsidRPr="0069083C" w:rsidRDefault="00077495" w:rsidP="00077495">
      <w:pPr>
        <w:autoSpaceDE w:val="0"/>
        <w:autoSpaceDN w:val="0"/>
        <w:adjustRightInd w:val="0"/>
        <w:spacing w:before="120" w:line="240" w:lineRule="auto"/>
        <w:rPr>
          <w:rFonts w:cs="Arial"/>
          <w:b/>
          <w:bCs/>
          <w:color w:val="000000"/>
          <w:sz w:val="16"/>
          <w:szCs w:val="16"/>
        </w:rPr>
      </w:pPr>
      <w:r w:rsidRPr="0069083C">
        <w:rPr>
          <w:rFonts w:cs="Arial"/>
          <w:b/>
          <w:bCs/>
          <w:color w:val="000000"/>
          <w:sz w:val="16"/>
          <w:szCs w:val="16"/>
        </w:rPr>
        <w:t>Beschwerderecht bei der Aufsichtsbehörde</w:t>
      </w:r>
    </w:p>
    <w:p w14:paraId="7A293360" w14:textId="77777777" w:rsidR="00077495" w:rsidRPr="0069083C" w:rsidRDefault="00077495" w:rsidP="0007749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6"/>
          <w:szCs w:val="16"/>
        </w:rPr>
      </w:pPr>
      <w:r w:rsidRPr="0069083C">
        <w:rPr>
          <w:rFonts w:cs="Arial"/>
          <w:color w:val="000000"/>
          <w:sz w:val="16"/>
          <w:szCs w:val="16"/>
        </w:rPr>
        <w:t>Sie haben als Betroffener das Recht, sich jederzeit an die für uns zuständige Aufsichtsbehörde zu wenden:</w:t>
      </w:r>
    </w:p>
    <w:p w14:paraId="19A4E79B" w14:textId="77777777" w:rsidR="00077495" w:rsidRPr="0069083C" w:rsidRDefault="00077495" w:rsidP="00077495">
      <w:pPr>
        <w:autoSpaceDE w:val="0"/>
        <w:autoSpaceDN w:val="0"/>
        <w:adjustRightInd w:val="0"/>
        <w:spacing w:line="240" w:lineRule="auto"/>
        <w:rPr>
          <w:rFonts w:cs="Arial"/>
          <w:color w:val="444444"/>
          <w:sz w:val="16"/>
          <w:szCs w:val="16"/>
        </w:rPr>
      </w:pPr>
      <w:r w:rsidRPr="0069083C">
        <w:rPr>
          <w:rFonts w:cs="Arial"/>
          <w:color w:val="000000"/>
          <w:sz w:val="16"/>
          <w:szCs w:val="16"/>
        </w:rPr>
        <w:t xml:space="preserve">Landesbeauftragter für Datenschutz und Informationsfreiheit, </w:t>
      </w:r>
      <w:r w:rsidRPr="0069083C">
        <w:rPr>
          <w:rFonts w:cs="Arial"/>
          <w:color w:val="444444"/>
          <w:sz w:val="16"/>
          <w:szCs w:val="16"/>
        </w:rPr>
        <w:t>Königstraße 10a, 70173 Stuttgart, poststelle@lfdi.bwl.de</w:t>
      </w:r>
    </w:p>
    <w:p w14:paraId="6655F75A" w14:textId="77777777" w:rsidR="00BF6B18" w:rsidRDefault="00077495" w:rsidP="00077495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6"/>
          <w:szCs w:val="16"/>
        </w:rPr>
      </w:pPr>
      <w:r w:rsidRPr="0069083C">
        <w:rPr>
          <w:rFonts w:cs="Arial"/>
          <w:color w:val="000000"/>
          <w:sz w:val="16"/>
          <w:szCs w:val="16"/>
        </w:rPr>
        <w:t xml:space="preserve">Sollten Sie Fragen zum Thema Datenschutz oder zu anderen Themen rund um die Mitgliedschaft haben, schreiben Sie uns eine E-Mail an </w:t>
      </w:r>
      <w:r w:rsidR="00BF6B18" w:rsidRPr="00C93C5C">
        <w:rPr>
          <w:rFonts w:cs="Arial"/>
          <w:sz w:val="16"/>
          <w:szCs w:val="16"/>
        </w:rPr>
        <w:t>kjm</w:t>
      </w:r>
      <w:r w:rsidR="00C93C5C">
        <w:rPr>
          <w:rFonts w:cs="Arial"/>
          <w:sz w:val="16"/>
          <w:szCs w:val="16"/>
        </w:rPr>
        <w:t>@kjv-reutlingen.de</w:t>
      </w:r>
    </w:p>
    <w:p w14:paraId="0AFF33EE" w14:textId="77777777" w:rsidR="00077495" w:rsidRPr="0069083C" w:rsidRDefault="00BF6B18" w:rsidP="00077495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p w14:paraId="7B77EB14" w14:textId="77777777" w:rsidR="00077495" w:rsidRPr="00FD1CD0" w:rsidRDefault="00077495" w:rsidP="00077495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0"/>
          <w:szCs w:val="20"/>
        </w:rPr>
      </w:pPr>
      <w:r w:rsidRPr="00FD1CD0">
        <w:rPr>
          <w:rFonts w:cs="Arial"/>
          <w:b/>
          <w:bCs/>
          <w:sz w:val="20"/>
          <w:szCs w:val="20"/>
        </w:rPr>
        <w:t>Die vorstehenden Hinweise zum Datenschutz habe ich zur Kenntnis genommen und verstanden:</w:t>
      </w:r>
    </w:p>
    <w:p w14:paraId="42825241" w14:textId="77777777" w:rsidR="00077495" w:rsidRPr="00A6265A" w:rsidRDefault="00077495" w:rsidP="00077495">
      <w:pPr>
        <w:spacing w:before="360"/>
        <w:rPr>
          <w:rFonts w:cs="Arial"/>
          <w:sz w:val="20"/>
          <w:szCs w:val="20"/>
          <w:u w:val="single"/>
        </w:rPr>
      </w:pP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</w:rPr>
        <w:t xml:space="preserve"> 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1D5303">
        <w:rPr>
          <w:rFonts w:cs="Arial"/>
          <w:sz w:val="20"/>
          <w:szCs w:val="20"/>
          <w:u w:val="single"/>
        </w:rPr>
        <w:tab/>
      </w:r>
      <w:r w:rsidRPr="00A6265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1C9A6859" w14:textId="77777777" w:rsidR="00077495" w:rsidRDefault="00077495" w:rsidP="00077495">
      <w:pPr>
        <w:rPr>
          <w:rFonts w:cs="Arial"/>
          <w:sz w:val="20"/>
          <w:szCs w:val="20"/>
        </w:rPr>
      </w:pPr>
      <w:r w:rsidRPr="001D5303">
        <w:rPr>
          <w:rFonts w:cs="Arial"/>
          <w:sz w:val="20"/>
          <w:szCs w:val="20"/>
        </w:rPr>
        <w:t>Ort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  <w:t xml:space="preserve"> </w:t>
      </w:r>
      <w:r w:rsidRPr="001D5303">
        <w:rPr>
          <w:rFonts w:cs="Arial"/>
          <w:sz w:val="20"/>
          <w:szCs w:val="20"/>
        </w:rPr>
        <w:tab/>
        <w:t>Datum</w:t>
      </w:r>
      <w:r w:rsidRPr="001D5303">
        <w:rPr>
          <w:rFonts w:cs="Arial"/>
          <w:sz w:val="20"/>
          <w:szCs w:val="20"/>
        </w:rPr>
        <w:tab/>
        <w:t xml:space="preserve">   </w:t>
      </w:r>
      <w:r w:rsidRPr="001D5303">
        <w:rPr>
          <w:rFonts w:cs="Arial"/>
          <w:sz w:val="20"/>
          <w:szCs w:val="20"/>
        </w:rPr>
        <w:tab/>
      </w:r>
      <w:r w:rsidRPr="001D5303">
        <w:rPr>
          <w:rFonts w:cs="Arial"/>
          <w:sz w:val="20"/>
          <w:szCs w:val="20"/>
        </w:rPr>
        <w:tab/>
        <w:t>Unterschrift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AA1E4EA" w14:textId="77777777" w:rsidR="00077495" w:rsidRDefault="00077495" w:rsidP="0007749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14:paraId="5FD7C2E4" w14:textId="77777777" w:rsidR="00077495" w:rsidRDefault="00077495" w:rsidP="00077495">
      <w:pPr>
        <w:autoSpaceDE w:val="0"/>
        <w:autoSpaceDN w:val="0"/>
        <w:adjustRightInd w:val="0"/>
        <w:spacing w:line="240" w:lineRule="auto"/>
        <w:ind w:right="142"/>
        <w:rPr>
          <w:rFonts w:cs="Arial"/>
          <w:sz w:val="20"/>
          <w:szCs w:val="20"/>
        </w:rPr>
      </w:pPr>
      <w:r w:rsidRPr="0069083C">
        <w:rPr>
          <w:rFonts w:cs="Arial"/>
          <w:sz w:val="16"/>
          <w:szCs w:val="16"/>
        </w:rPr>
        <w:t>Bei Minderjährigen ist die Unterschrift des/der Erziehungsberechtigten zwingend erforderlich.</w:t>
      </w:r>
    </w:p>
    <w:p w14:paraId="735C9584" w14:textId="77777777" w:rsidR="00E05514" w:rsidRDefault="000217CF" w:rsidP="0007749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1" layoutInCell="0" allowOverlap="1" wp14:anchorId="32D0BAA8" wp14:editId="0C9586E4">
                <wp:simplePos x="0" y="0"/>
                <wp:positionH relativeFrom="margin">
                  <wp:posOffset>-683895</wp:posOffset>
                </wp:positionH>
                <wp:positionV relativeFrom="page">
                  <wp:posOffset>7560944</wp:posOffset>
                </wp:positionV>
                <wp:extent cx="36195" cy="0"/>
                <wp:effectExtent l="0" t="0" r="20955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51AC8" id="Lin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53.85pt,595.35pt" to="-5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" o:allowincell="f" strokeweight=".5pt">
                <w10:wrap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0" allowOverlap="1" wp14:anchorId="5F6493B8" wp14:editId="3083F135">
                <wp:simplePos x="0" y="0"/>
                <wp:positionH relativeFrom="margin">
                  <wp:posOffset>-683895</wp:posOffset>
                </wp:positionH>
                <wp:positionV relativeFrom="page">
                  <wp:posOffset>5292724</wp:posOffset>
                </wp:positionV>
                <wp:extent cx="36195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5DE9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53.85pt,416.75pt" to="-51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" o:allowincell="f" strokeweight=".5pt">
                <w10:wrap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0" allowOverlap="1" wp14:anchorId="50C93F4A" wp14:editId="538DED32">
                <wp:simplePos x="0" y="0"/>
                <wp:positionH relativeFrom="margin">
                  <wp:posOffset>-683895</wp:posOffset>
                </wp:positionH>
                <wp:positionV relativeFrom="page">
                  <wp:posOffset>3564254</wp:posOffset>
                </wp:positionV>
                <wp:extent cx="36195" cy="0"/>
                <wp:effectExtent l="0" t="0" r="20955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485A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53.85pt,280.65pt" to="-5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" o:allowincell="f" strokeweight=".5pt">
                <w10:wrap anchorx="margin" anchory="page"/>
                <w10:anchorlock/>
              </v:line>
            </w:pict>
          </mc:Fallback>
        </mc:AlternateContent>
      </w:r>
    </w:p>
    <w:p w14:paraId="41E0F059" w14:textId="77777777" w:rsidR="00477DCE" w:rsidRPr="00477DCE" w:rsidRDefault="00477DCE" w:rsidP="00077495"/>
    <w:p w14:paraId="6D7168DC" w14:textId="77777777" w:rsidR="003C568C" w:rsidRPr="00477DCE" w:rsidRDefault="003C568C" w:rsidP="00077495"/>
    <w:sectPr w:rsidR="003C568C" w:rsidRPr="00477DCE" w:rsidSect="00125F34">
      <w:headerReference w:type="default" r:id="rId7"/>
      <w:headerReference w:type="first" r:id="rId8"/>
      <w:footerReference w:type="first" r:id="rId9"/>
      <w:pgSz w:w="11906" w:h="16838" w:code="9"/>
      <w:pgMar w:top="1588" w:right="964" w:bottom="1134" w:left="1440" w:header="56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2BC0" w14:textId="77777777" w:rsidR="00ED70FE" w:rsidRDefault="00ED70FE" w:rsidP="00BE7A7B">
      <w:pPr>
        <w:spacing w:line="240" w:lineRule="auto"/>
      </w:pPr>
      <w:r>
        <w:separator/>
      </w:r>
    </w:p>
  </w:endnote>
  <w:endnote w:type="continuationSeparator" w:id="0">
    <w:p w14:paraId="4F434110" w14:textId="77777777" w:rsidR="00ED70FE" w:rsidRDefault="00ED70FE" w:rsidP="00BE7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AA54" w14:textId="77777777" w:rsidR="00E9107A" w:rsidRDefault="00E9107A" w:rsidP="005E4A08">
    <w:pPr>
      <w:pStyle w:val="Brieffuzeile"/>
    </w:pPr>
  </w:p>
  <w:tbl>
    <w:tblPr>
      <w:tblStyle w:val="Tabellenraster"/>
      <w:tblW w:w="52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25"/>
      <w:gridCol w:w="4258"/>
    </w:tblGrid>
    <w:tr w:rsidR="003C568C" w14:paraId="4D46FA9E" w14:textId="77777777" w:rsidTr="00853D0C">
      <w:tc>
        <w:tcPr>
          <w:tcW w:w="5387" w:type="dxa"/>
          <w:tcMar>
            <w:left w:w="0" w:type="dxa"/>
            <w:right w:w="0" w:type="dxa"/>
          </w:tcMar>
        </w:tcPr>
        <w:p w14:paraId="5FC94E4D" w14:textId="77777777" w:rsidR="00E25078" w:rsidRDefault="00853D0C" w:rsidP="00E25078">
          <w:pPr>
            <w:pStyle w:val="Brieffuzeile"/>
          </w:pPr>
          <w:r>
            <w:t>Kreisj</w:t>
          </w:r>
          <w:r w:rsidR="006D709F">
            <w:t>ägervereinigung Reutlingen e.V.</w:t>
          </w:r>
        </w:p>
        <w:p w14:paraId="48CDCE7E" w14:textId="77777777" w:rsidR="006D709F" w:rsidRDefault="006D709F" w:rsidP="00E25078">
          <w:pPr>
            <w:pStyle w:val="Brieffuzeile"/>
          </w:pPr>
          <w:r>
            <w:t>c/o Marc Weiß</w:t>
          </w:r>
        </w:p>
        <w:p w14:paraId="1A778E8B" w14:textId="77777777" w:rsidR="00853D0C" w:rsidRDefault="00853D0C" w:rsidP="00E25078">
          <w:pPr>
            <w:pStyle w:val="Brieffuzeile"/>
          </w:pPr>
          <w:r>
            <w:t>Hartweg 50</w:t>
          </w:r>
        </w:p>
        <w:p w14:paraId="77A42B02" w14:textId="77777777" w:rsidR="00853D0C" w:rsidRDefault="00853D0C" w:rsidP="00E25078">
          <w:pPr>
            <w:pStyle w:val="Brieffuzeile"/>
          </w:pPr>
          <w:r>
            <w:t>72793 Pfullingen</w:t>
          </w:r>
        </w:p>
        <w:p w14:paraId="7012D4A0" w14:textId="77777777" w:rsidR="00E25078" w:rsidRDefault="00E25078" w:rsidP="00E25078">
          <w:pPr>
            <w:pStyle w:val="Brieffuzeile"/>
          </w:pPr>
        </w:p>
        <w:p w14:paraId="1D73E35B" w14:textId="77777777" w:rsidR="00E25078" w:rsidRDefault="00E25078" w:rsidP="00E25078">
          <w:pPr>
            <w:pStyle w:val="Brieffuzeile"/>
          </w:pPr>
        </w:p>
      </w:tc>
      <w:tc>
        <w:tcPr>
          <w:tcW w:w="425" w:type="dxa"/>
        </w:tcPr>
        <w:p w14:paraId="01E5DCD3" w14:textId="77777777" w:rsidR="003C568C" w:rsidRDefault="003C568C">
          <w:pPr>
            <w:pStyle w:val="Fuzeile"/>
          </w:pPr>
        </w:p>
      </w:tc>
      <w:tc>
        <w:tcPr>
          <w:tcW w:w="4258" w:type="dxa"/>
          <w:tcMar>
            <w:left w:w="0" w:type="dxa"/>
            <w:right w:w="0" w:type="dxa"/>
          </w:tcMar>
        </w:tcPr>
        <w:p w14:paraId="6A55380E" w14:textId="77777777" w:rsidR="00853D0C" w:rsidRDefault="00853D0C" w:rsidP="0005024C">
          <w:pPr>
            <w:pStyle w:val="Brieffuzeile"/>
          </w:pPr>
          <w:r>
            <w:t xml:space="preserve">Vorstand: </w:t>
          </w:r>
        </w:p>
        <w:p w14:paraId="62547423" w14:textId="77777777" w:rsidR="00853D0C" w:rsidRDefault="00853D0C" w:rsidP="0005024C">
          <w:pPr>
            <w:pStyle w:val="Brieffuzeile"/>
          </w:pPr>
          <w:r>
            <w:t>Marc Weiß, Kreisjägermeister</w:t>
          </w:r>
        </w:p>
        <w:p w14:paraId="5CF847A4" w14:textId="77777777" w:rsidR="00853D0C" w:rsidRDefault="00853D0C" w:rsidP="0005024C">
          <w:pPr>
            <w:pStyle w:val="Brieffuzeile"/>
          </w:pPr>
          <w:r>
            <w:t>Hannes Junger stellvertretender Kreisjägermeister</w:t>
          </w:r>
        </w:p>
        <w:p w14:paraId="3BE1521E" w14:textId="77777777" w:rsidR="00853D0C" w:rsidRDefault="00853D0C" w:rsidP="00853D0C">
          <w:pPr>
            <w:pStyle w:val="Brieffuzeile"/>
          </w:pPr>
          <w:r>
            <w:t>Dr. Bernd Wohland stellvertretender Kreisjägermeister</w:t>
          </w:r>
        </w:p>
        <w:p w14:paraId="4E18262F" w14:textId="77777777" w:rsidR="0005024C" w:rsidRDefault="0005024C" w:rsidP="0005024C">
          <w:pPr>
            <w:pStyle w:val="BrieffuzeileMinileerzeile"/>
          </w:pPr>
        </w:p>
        <w:p w14:paraId="0F7DB863" w14:textId="77777777" w:rsidR="0005024C" w:rsidRPr="00810C21" w:rsidRDefault="0005024C" w:rsidP="0005024C">
          <w:pPr>
            <w:pStyle w:val="Brieffuzeile"/>
          </w:pPr>
          <w:r w:rsidRPr="00810C21">
            <w:t xml:space="preserve">Sitz Reutlingen, Amtsgericht Stuttgart </w:t>
          </w:r>
          <w:r w:rsidR="00853D0C">
            <w:t>VR 350168</w:t>
          </w:r>
        </w:p>
        <w:p w14:paraId="6517633D" w14:textId="77777777" w:rsidR="003C568C" w:rsidRDefault="003C568C" w:rsidP="0005024C">
          <w:pPr>
            <w:pStyle w:val="Brieffuzeile"/>
          </w:pPr>
        </w:p>
      </w:tc>
    </w:tr>
  </w:tbl>
  <w:p w14:paraId="370968F9" w14:textId="77777777" w:rsidR="003C568C" w:rsidRDefault="003C568C" w:rsidP="005E4A08">
    <w:pPr>
      <w:pStyle w:val="Brief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B1DC" w14:textId="77777777" w:rsidR="00ED70FE" w:rsidRDefault="00ED70FE" w:rsidP="00BE7A7B">
      <w:pPr>
        <w:spacing w:line="240" w:lineRule="auto"/>
      </w:pPr>
      <w:r>
        <w:separator/>
      </w:r>
    </w:p>
  </w:footnote>
  <w:footnote w:type="continuationSeparator" w:id="0">
    <w:p w14:paraId="2774C5FB" w14:textId="77777777" w:rsidR="00ED70FE" w:rsidRDefault="00ED70FE" w:rsidP="00BE7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F2CE" w14:textId="77777777" w:rsidR="00593615" w:rsidRDefault="00E05514">
    <w:pPr>
      <w:pStyle w:val="Kopfzeile"/>
    </w:pPr>
    <w:r w:rsidRPr="00125F34">
      <w:rPr>
        <w:rFonts w:ascii="Franklin Gothic Medium" w:hAnsi="Franklin Gothic Medium"/>
        <w:noProof/>
        <w:color w:val="00B050"/>
        <w:sz w:val="48"/>
      </w:rPr>
      <w:drawing>
        <wp:anchor distT="0" distB="0" distL="114300" distR="114300" simplePos="0" relativeHeight="251666432" behindDoc="0" locked="0" layoutInCell="1" allowOverlap="1" wp14:anchorId="54F46C72" wp14:editId="3FF13FDC">
          <wp:simplePos x="0" y="0"/>
          <wp:positionH relativeFrom="column">
            <wp:posOffset>2171700</wp:posOffset>
          </wp:positionH>
          <wp:positionV relativeFrom="paragraph">
            <wp:posOffset>-337185</wp:posOffset>
          </wp:positionV>
          <wp:extent cx="1441704" cy="1441704"/>
          <wp:effectExtent l="0" t="0" r="635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Kreisjägervereinigung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4" cy="1441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CAEF6" w14:textId="77777777" w:rsidR="00593615" w:rsidRDefault="00385323">
    <w:pPr>
      <w:pStyle w:val="Kopfzeile"/>
    </w:pPr>
    <w:r>
      <w:rPr>
        <w:noProof/>
      </w:rPr>
      <w:drawing>
        <wp:anchor distT="0" distB="0" distL="90170" distR="90170" simplePos="0" relativeHeight="251661312" behindDoc="1" locked="0" layoutInCell="1" allowOverlap="1" wp14:anchorId="252BAAB9" wp14:editId="17413FD8">
          <wp:simplePos x="0" y="0"/>
          <wp:positionH relativeFrom="page">
            <wp:posOffset>3322320</wp:posOffset>
          </wp:positionH>
          <wp:positionV relativeFrom="page">
            <wp:posOffset>628015</wp:posOffset>
          </wp:positionV>
          <wp:extent cx="913130" cy="359410"/>
          <wp:effectExtent l="0" t="0" r="1270" b="2540"/>
          <wp:wrapTight wrapText="bothSides">
            <wp:wrapPolygon edited="0">
              <wp:start x="0" y="0"/>
              <wp:lineTo x="0" y="20608"/>
              <wp:lineTo x="19828" y="20608"/>
              <wp:lineTo x="21179" y="3435"/>
              <wp:lineTo x="21179" y="0"/>
              <wp:lineTo x="0" y="0"/>
            </wp:wrapPolygon>
          </wp:wrapTight>
          <wp:docPr id="21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10350" w14:textId="77777777" w:rsidR="00593615" w:rsidRDefault="00593615">
    <w:pPr>
      <w:pStyle w:val="Kopfzeile"/>
    </w:pPr>
  </w:p>
  <w:p w14:paraId="1ED8D5ED" w14:textId="77777777" w:rsidR="00593615" w:rsidRDefault="00593615">
    <w:pPr>
      <w:pStyle w:val="Kopfzeile"/>
    </w:pPr>
  </w:p>
  <w:p w14:paraId="7F93B1F8" w14:textId="77777777" w:rsidR="00593615" w:rsidRDefault="00593615">
    <w:pPr>
      <w:pStyle w:val="Kopfzeile"/>
    </w:pPr>
  </w:p>
  <w:p w14:paraId="601F853B" w14:textId="77777777" w:rsidR="00593615" w:rsidRPr="00796691" w:rsidRDefault="00593615" w:rsidP="00593615">
    <w:pPr>
      <w:pStyle w:val="Briefkopfabsender"/>
      <w:jc w:val="right"/>
    </w:pPr>
    <w:r>
      <w:t>|</w:t>
    </w:r>
    <w:r w:rsidRPr="00796691">
      <w:t xml:space="preserve"> Seite </w:t>
    </w:r>
    <w:r w:rsidRPr="00796691">
      <w:fldChar w:fldCharType="begin"/>
    </w:r>
    <w:r w:rsidRPr="00796691">
      <w:instrText xml:space="preserve"> PAGE </w:instrText>
    </w:r>
    <w:r w:rsidRPr="00796691">
      <w:fldChar w:fldCharType="separate"/>
    </w:r>
    <w:r w:rsidR="00D133D5">
      <w:rPr>
        <w:noProof/>
      </w:rPr>
      <w:t>3</w:t>
    </w:r>
    <w:r w:rsidRPr="00796691">
      <w:fldChar w:fldCharType="end"/>
    </w:r>
  </w:p>
  <w:p w14:paraId="3447184D" w14:textId="77777777" w:rsidR="00BE7A7B" w:rsidRDefault="00BE7A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9FB2" w14:textId="77777777" w:rsidR="00125F34" w:rsidRDefault="000B2D81">
    <w:pPr>
      <w:pStyle w:val="Kopfzeile"/>
    </w:pPr>
    <w:r w:rsidRPr="00125F34">
      <w:rPr>
        <w:rFonts w:ascii="Franklin Gothic Medium" w:hAnsi="Franklin Gothic Medium"/>
        <w:noProof/>
        <w:color w:val="00B050"/>
        <w:sz w:val="48"/>
      </w:rPr>
      <w:drawing>
        <wp:anchor distT="0" distB="0" distL="114300" distR="114300" simplePos="0" relativeHeight="251663360" behindDoc="0" locked="0" layoutInCell="1" allowOverlap="1" wp14:anchorId="3D3B03A2" wp14:editId="1C07203E">
          <wp:simplePos x="0" y="0"/>
          <wp:positionH relativeFrom="column">
            <wp:posOffset>4643755</wp:posOffset>
          </wp:positionH>
          <wp:positionV relativeFrom="paragraph">
            <wp:posOffset>-142240</wp:posOffset>
          </wp:positionV>
          <wp:extent cx="1441450" cy="1441450"/>
          <wp:effectExtent l="0" t="0" r="635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Kreisjägervereinigung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Medium" w:hAnsi="Franklin Gothic Medium"/>
        <w:noProof/>
        <w:color w:val="00B050"/>
        <w:sz w:val="48"/>
      </w:rPr>
      <w:drawing>
        <wp:anchor distT="0" distB="0" distL="114300" distR="114300" simplePos="0" relativeHeight="251667456" behindDoc="0" locked="0" layoutInCell="1" allowOverlap="1" wp14:anchorId="586C9B73" wp14:editId="59947C11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3258820" cy="32385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KJV RT nur schrift ohne R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82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506">
      <w:rPr>
        <w:noProof/>
      </w:rPr>
      <w:drawing>
        <wp:anchor distT="0" distB="0" distL="114300" distR="114300" simplePos="0" relativeHeight="251664384" behindDoc="0" locked="0" layoutInCell="1" allowOverlap="1" wp14:anchorId="30688A98" wp14:editId="3599AAB5">
          <wp:simplePos x="0" y="0"/>
          <wp:positionH relativeFrom="column">
            <wp:posOffset>16510</wp:posOffset>
          </wp:positionH>
          <wp:positionV relativeFrom="paragraph">
            <wp:posOffset>496570</wp:posOffset>
          </wp:positionV>
          <wp:extent cx="1404257" cy="177195"/>
          <wp:effectExtent l="0" t="0" r="5715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KJV RT TExt R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257" cy="17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F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5979"/>
    <w:multiLevelType w:val="hybridMultilevel"/>
    <w:tmpl w:val="9CD657CC"/>
    <w:lvl w:ilvl="0" w:tplc="256850B2">
      <w:start w:val="1"/>
      <w:numFmt w:val="decimal"/>
      <w:pStyle w:val="Paragraphlinks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15E"/>
    <w:multiLevelType w:val="hybridMultilevel"/>
    <w:tmpl w:val="D018A1AC"/>
    <w:lvl w:ilvl="0" w:tplc="F6AA5EBC">
      <w:start w:val="1"/>
      <w:numFmt w:val="upperRoman"/>
      <w:pStyle w:val="hngendI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13B70"/>
    <w:multiLevelType w:val="multilevel"/>
    <w:tmpl w:val="C0EE1CE0"/>
    <w:lvl w:ilvl="0">
      <w:start w:val="1"/>
      <w:numFmt w:val="upperLetter"/>
      <w:pStyle w:val="hngendA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ngend1"/>
      <w:lvlText w:val="%4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4">
      <w:start w:val="1"/>
      <w:numFmt w:val="lowerLetter"/>
      <w:pStyle w:val="eehngenda"/>
      <w:lvlText w:val="%5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5">
      <w:start w:val="1"/>
      <w:numFmt w:val="bullet"/>
      <w:lvlRestart w:val="0"/>
      <w:lvlText w:val="-"/>
      <w:lvlJc w:val="left"/>
      <w:pPr>
        <w:tabs>
          <w:tab w:val="num" w:pos="255"/>
        </w:tabs>
        <w:ind w:left="255" w:hanging="25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Restart w:val="0"/>
      <w:pStyle w:val="heMark1-"/>
      <w:lvlText w:val="-"/>
      <w:lvlJc w:val="left"/>
      <w:pPr>
        <w:tabs>
          <w:tab w:val="num" w:pos="510"/>
        </w:tabs>
        <w:ind w:left="510" w:hanging="25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bullet"/>
      <w:lvlRestart w:val="0"/>
      <w:pStyle w:val="eeMark2-"/>
      <w:lvlText w:val="-"/>
      <w:lvlJc w:val="left"/>
      <w:pPr>
        <w:tabs>
          <w:tab w:val="num" w:pos="1021"/>
        </w:tabs>
        <w:ind w:left="1021" w:hanging="51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45A478E5"/>
    <w:multiLevelType w:val="hybridMultilevel"/>
    <w:tmpl w:val="E2686804"/>
    <w:lvl w:ilvl="0" w:tplc="751290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1746">
    <w:abstractNumId w:val="2"/>
  </w:num>
  <w:num w:numId="2" w16cid:durableId="1274899398">
    <w:abstractNumId w:val="2"/>
  </w:num>
  <w:num w:numId="3" w16cid:durableId="2104762072">
    <w:abstractNumId w:val="2"/>
  </w:num>
  <w:num w:numId="4" w16cid:durableId="1120226950">
    <w:abstractNumId w:val="2"/>
  </w:num>
  <w:num w:numId="5" w16cid:durableId="411199583">
    <w:abstractNumId w:val="1"/>
  </w:num>
  <w:num w:numId="6" w16cid:durableId="1917932725">
    <w:abstractNumId w:val="2"/>
  </w:num>
  <w:num w:numId="7" w16cid:durableId="688072090">
    <w:abstractNumId w:val="0"/>
  </w:num>
  <w:num w:numId="8" w16cid:durableId="198176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95"/>
    <w:rsid w:val="000217CF"/>
    <w:rsid w:val="00035C3B"/>
    <w:rsid w:val="0005024C"/>
    <w:rsid w:val="00077495"/>
    <w:rsid w:val="00083B79"/>
    <w:rsid w:val="000B2D81"/>
    <w:rsid w:val="00125F34"/>
    <w:rsid w:val="00190636"/>
    <w:rsid w:val="001A6EEA"/>
    <w:rsid w:val="001C22C4"/>
    <w:rsid w:val="001F00EC"/>
    <w:rsid w:val="002C5025"/>
    <w:rsid w:val="002C517E"/>
    <w:rsid w:val="002E0677"/>
    <w:rsid w:val="00385323"/>
    <w:rsid w:val="003C568C"/>
    <w:rsid w:val="003D2725"/>
    <w:rsid w:val="0047362F"/>
    <w:rsid w:val="00477DCE"/>
    <w:rsid w:val="004B6DB5"/>
    <w:rsid w:val="00591E37"/>
    <w:rsid w:val="00593615"/>
    <w:rsid w:val="005E4A08"/>
    <w:rsid w:val="00621637"/>
    <w:rsid w:val="006C2E18"/>
    <w:rsid w:val="006C73BB"/>
    <w:rsid w:val="006D709F"/>
    <w:rsid w:val="006F1559"/>
    <w:rsid w:val="00714506"/>
    <w:rsid w:val="00722F40"/>
    <w:rsid w:val="00773C1A"/>
    <w:rsid w:val="007A341A"/>
    <w:rsid w:val="007B12B2"/>
    <w:rsid w:val="007C0CF0"/>
    <w:rsid w:val="00853D0C"/>
    <w:rsid w:val="008D0A30"/>
    <w:rsid w:val="00902677"/>
    <w:rsid w:val="00930D6A"/>
    <w:rsid w:val="00A1468E"/>
    <w:rsid w:val="00A5777E"/>
    <w:rsid w:val="00AA76E9"/>
    <w:rsid w:val="00B65FD4"/>
    <w:rsid w:val="00BB78E0"/>
    <w:rsid w:val="00BC4814"/>
    <w:rsid w:val="00BE7A7B"/>
    <w:rsid w:val="00BF6B18"/>
    <w:rsid w:val="00C3314D"/>
    <w:rsid w:val="00C93C5C"/>
    <w:rsid w:val="00D133D5"/>
    <w:rsid w:val="00D13DF9"/>
    <w:rsid w:val="00DA1E3F"/>
    <w:rsid w:val="00E05514"/>
    <w:rsid w:val="00E1186A"/>
    <w:rsid w:val="00E25078"/>
    <w:rsid w:val="00E27E5C"/>
    <w:rsid w:val="00E30076"/>
    <w:rsid w:val="00E52612"/>
    <w:rsid w:val="00E56959"/>
    <w:rsid w:val="00E9107A"/>
    <w:rsid w:val="00EA1E16"/>
    <w:rsid w:val="00EA48C2"/>
    <w:rsid w:val="00ED70F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D5830"/>
  <w15:docId w15:val="{E121B945-3686-4BE6-8ADF-9D5C6A37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E7A7B"/>
    <w:pPr>
      <w:spacing w:after="0" w:line="300" w:lineRule="auto"/>
    </w:pPr>
    <w:rPr>
      <w:rFonts w:ascii="Arial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E7A7B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uzeile">
    <w:name w:val="Brieffußzeile"/>
    <w:basedOn w:val="Standard"/>
    <w:qFormat/>
    <w:rsid w:val="006C2E18"/>
    <w:pPr>
      <w:spacing w:line="160" w:lineRule="exact"/>
    </w:pPr>
    <w:rPr>
      <w:rFonts w:cs="Arial"/>
      <w:sz w:val="13"/>
      <w:szCs w:val="13"/>
    </w:rPr>
  </w:style>
  <w:style w:type="paragraph" w:customStyle="1" w:styleId="eehngenda">
    <w:name w:val="ee hängend a)"/>
    <w:rsid w:val="006C2E18"/>
    <w:pPr>
      <w:numPr>
        <w:ilvl w:val="4"/>
        <w:numId w:val="6"/>
      </w:numPr>
      <w:spacing w:after="0" w:line="300" w:lineRule="auto"/>
    </w:pPr>
    <w:rPr>
      <w:rFonts w:ascii="Arial" w:hAnsi="Arial" w:cs="Times New Roman"/>
      <w:szCs w:val="24"/>
      <w:lang w:eastAsia="de-DE"/>
    </w:rPr>
  </w:style>
  <w:style w:type="paragraph" w:customStyle="1" w:styleId="eeMark2-">
    <w:name w:val="ee Mark2 -"/>
    <w:rsid w:val="006C2E18"/>
    <w:pPr>
      <w:numPr>
        <w:ilvl w:val="8"/>
        <w:numId w:val="6"/>
      </w:numPr>
      <w:spacing w:after="0" w:line="300" w:lineRule="auto"/>
    </w:pPr>
    <w:rPr>
      <w:rFonts w:ascii="Arial" w:hAnsi="Arial" w:cs="Times New Roman"/>
      <w:szCs w:val="24"/>
      <w:lang w:eastAsia="de-DE"/>
    </w:rPr>
  </w:style>
  <w:style w:type="paragraph" w:customStyle="1" w:styleId="einmaleingerckt">
    <w:name w:val="einmal eingerückt"/>
    <w:rsid w:val="006C2E18"/>
    <w:pPr>
      <w:spacing w:after="0" w:line="300" w:lineRule="auto"/>
      <w:ind w:left="510"/>
    </w:pPr>
    <w:rPr>
      <w:rFonts w:ascii="Arial" w:hAnsi="Arial" w:cs="Times New Roman"/>
      <w:szCs w:val="24"/>
      <w:lang w:eastAsia="de-DE"/>
    </w:rPr>
  </w:style>
  <w:style w:type="paragraph" w:customStyle="1" w:styleId="hngend1">
    <w:name w:val="hängend 1."/>
    <w:rsid w:val="006C2E18"/>
    <w:pPr>
      <w:numPr>
        <w:ilvl w:val="3"/>
        <w:numId w:val="6"/>
      </w:numPr>
      <w:spacing w:after="0" w:line="300" w:lineRule="auto"/>
    </w:pPr>
    <w:rPr>
      <w:rFonts w:ascii="Arial" w:hAnsi="Arial" w:cs="Times New Roman"/>
      <w:szCs w:val="24"/>
      <w:lang w:eastAsia="de-DE"/>
    </w:rPr>
  </w:style>
  <w:style w:type="paragraph" w:customStyle="1" w:styleId="hngendA">
    <w:name w:val="hängend A."/>
    <w:rsid w:val="006C2E18"/>
    <w:pPr>
      <w:numPr>
        <w:numId w:val="6"/>
      </w:numPr>
      <w:tabs>
        <w:tab w:val="left" w:pos="0"/>
      </w:tabs>
      <w:spacing w:after="0" w:line="300" w:lineRule="auto"/>
      <w:outlineLvl w:val="0"/>
    </w:pPr>
    <w:rPr>
      <w:rFonts w:ascii="Arial" w:hAnsi="Arial" w:cs="Times New Roman"/>
      <w:b/>
      <w:szCs w:val="24"/>
      <w:lang w:eastAsia="de-DE"/>
    </w:rPr>
  </w:style>
  <w:style w:type="paragraph" w:customStyle="1" w:styleId="hngendI">
    <w:name w:val="hängend I."/>
    <w:rsid w:val="006C2E18"/>
    <w:pPr>
      <w:numPr>
        <w:numId w:val="5"/>
      </w:numPr>
      <w:tabs>
        <w:tab w:val="left" w:pos="0"/>
      </w:tabs>
      <w:spacing w:after="0" w:line="300" w:lineRule="auto"/>
      <w:outlineLvl w:val="1"/>
    </w:pPr>
    <w:rPr>
      <w:rFonts w:ascii="Arial" w:hAnsi="Arial" w:cs="Times New Roman"/>
      <w:b/>
      <w:szCs w:val="24"/>
      <w:lang w:eastAsia="de-DE"/>
    </w:rPr>
  </w:style>
  <w:style w:type="paragraph" w:customStyle="1" w:styleId="heMark1-">
    <w:name w:val="he Mark1 -"/>
    <w:rsid w:val="006C2E18"/>
    <w:pPr>
      <w:numPr>
        <w:ilvl w:val="6"/>
        <w:numId w:val="6"/>
      </w:numPr>
      <w:spacing w:after="0" w:line="300" w:lineRule="auto"/>
    </w:pPr>
    <w:rPr>
      <w:rFonts w:ascii="Arial" w:hAnsi="Arial" w:cs="Times New Roman"/>
      <w:szCs w:val="24"/>
      <w:lang w:eastAsia="de-DE"/>
    </w:rPr>
  </w:style>
  <w:style w:type="paragraph" w:customStyle="1" w:styleId="Paragraphlinks">
    <w:name w:val="Paragraph links"/>
    <w:rsid w:val="006C2E18"/>
    <w:pPr>
      <w:numPr>
        <w:numId w:val="7"/>
      </w:numPr>
      <w:tabs>
        <w:tab w:val="left" w:pos="0"/>
      </w:tabs>
      <w:spacing w:after="0" w:line="300" w:lineRule="auto"/>
    </w:pPr>
    <w:rPr>
      <w:rFonts w:ascii="Arial" w:hAnsi="Arial" w:cs="Times New Roman"/>
      <w:b/>
      <w:szCs w:val="24"/>
      <w:lang w:eastAsia="de-DE"/>
    </w:rPr>
  </w:style>
  <w:style w:type="paragraph" w:customStyle="1" w:styleId="zweimaleingerckt">
    <w:name w:val="zweimal eingerückt"/>
    <w:rsid w:val="006C2E18"/>
    <w:pPr>
      <w:spacing w:after="0" w:line="300" w:lineRule="auto"/>
      <w:ind w:left="1021"/>
    </w:pPr>
    <w:rPr>
      <w:rFonts w:ascii="Arial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E7A7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A7B"/>
    <w:rPr>
      <w:rFonts w:ascii="Arial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7A7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A7B"/>
    <w:rPr>
      <w:rFonts w:ascii="Arial" w:hAnsi="Arial"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7A7B"/>
    <w:rPr>
      <w:rFonts w:ascii="Arial" w:hAnsi="Arial" w:cs="Times New Roman"/>
      <w:b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E7A7B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A7B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56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56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568C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5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568C"/>
    <w:rPr>
      <w:rFonts w:ascii="Arial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3C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fuzeileMinileerzeile">
    <w:name w:val="Brieffußzeile_Minileerzeile"/>
    <w:basedOn w:val="Brieffuzeile"/>
    <w:qFormat/>
    <w:rsid w:val="0005024C"/>
    <w:pPr>
      <w:spacing w:line="240" w:lineRule="auto"/>
    </w:pPr>
    <w:rPr>
      <w:sz w:val="7"/>
      <w:szCs w:val="7"/>
    </w:rPr>
  </w:style>
  <w:style w:type="character" w:styleId="Hyperlink">
    <w:name w:val="Hyperlink"/>
    <w:basedOn w:val="Absatz-Standardschriftart"/>
    <w:uiPriority w:val="99"/>
    <w:unhideWhenUsed/>
    <w:rsid w:val="00E25078"/>
    <w:rPr>
      <w:color w:val="236192" w:themeColor="hyperlink"/>
      <w:u w:val="single"/>
    </w:rPr>
  </w:style>
  <w:style w:type="paragraph" w:customStyle="1" w:styleId="Briefkopfabsender">
    <w:name w:val="Briefkopfabsender"/>
    <w:basedOn w:val="Standard"/>
    <w:rsid w:val="00593615"/>
    <w:pPr>
      <w:spacing w:line="240" w:lineRule="auto"/>
    </w:pPr>
    <w:rPr>
      <w:rFonts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7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JV%204.0%20(1).dotx" TargetMode="External"/></Relationships>
</file>

<file path=word/theme/theme1.xml><?xml version="1.0" encoding="utf-8"?>
<a:theme xmlns:a="http://schemas.openxmlformats.org/drawingml/2006/main" name="Office">
  <a:themeElements>
    <a:clrScheme name="RWT Farben NEU ab 2024">
      <a:dk1>
        <a:sysClr val="windowText" lastClr="000000"/>
      </a:dk1>
      <a:lt1>
        <a:sysClr val="window" lastClr="FFFFFF"/>
      </a:lt1>
      <a:dk2>
        <a:srgbClr val="236192"/>
      </a:dk2>
      <a:lt2>
        <a:srgbClr val="768692"/>
      </a:lt2>
      <a:accent1>
        <a:srgbClr val="38648B"/>
      </a:accent1>
      <a:accent2>
        <a:srgbClr val="2077A2"/>
      </a:accent2>
      <a:accent3>
        <a:srgbClr val="F5A800"/>
      </a:accent3>
      <a:accent4>
        <a:srgbClr val="64B42E"/>
      </a:accent4>
      <a:accent5>
        <a:srgbClr val="991228"/>
      </a:accent5>
      <a:accent6>
        <a:srgbClr val="DA0C2D"/>
      </a:accent6>
      <a:hlink>
        <a:srgbClr val="236192"/>
      </a:hlink>
      <a:folHlink>
        <a:srgbClr val="2361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KJV 4.0 (1)</Template>
  <TotalTime>0</TotalTime>
  <Pages>4</Pages>
  <Words>1162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RWT Reutlinger Wirtschaftstreuhand GmbH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aauer</dc:creator>
  <cp:lastModifiedBy>Alexander Auer</cp:lastModifiedBy>
  <cp:revision>5</cp:revision>
  <cp:lastPrinted>2025-09-03T08:24:00Z</cp:lastPrinted>
  <dcterms:created xsi:type="dcterms:W3CDTF">2025-09-14T14:15:00Z</dcterms:created>
  <dcterms:modified xsi:type="dcterms:W3CDTF">2025-09-14T14:32:00Z</dcterms:modified>
</cp:coreProperties>
</file>